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3EC7D" w14:textId="77777777" w:rsidR="00096569" w:rsidRDefault="000018FC" w:rsidP="00B932D6">
      <w:pPr>
        <w:pStyle w:val="Titre1"/>
        <w:spacing w:before="0"/>
      </w:pPr>
      <w:bookmarkStart w:id="0" w:name="_GoBack"/>
      <w:bookmarkEnd w:id="0"/>
      <w:r>
        <w:t>CONFIGURATION DE LA BORNE WIFI</w:t>
      </w:r>
    </w:p>
    <w:p w14:paraId="11547418" w14:textId="77777777" w:rsidR="00192A5E" w:rsidRPr="00192A5E" w:rsidRDefault="00192A5E" w:rsidP="00192A5E"/>
    <w:p w14:paraId="6FF679C8" w14:textId="77777777" w:rsidR="00192A5E" w:rsidRPr="00EA732E" w:rsidRDefault="00192A5E" w:rsidP="00192A5E">
      <w:r w:rsidRPr="00EA732E">
        <w:t xml:space="preserve">Se connecter sur la page de configuration avec l'adresse 192.168.1.20 puis aller dans </w:t>
      </w:r>
      <w:r w:rsidRPr="00790D69">
        <w:rPr>
          <w:b/>
        </w:rPr>
        <w:t>WIRELESS</w:t>
      </w:r>
      <w:r w:rsidRPr="00EA732E">
        <w:t xml:space="preserve"> et renseigner comme ceci : (Identifiant : </w:t>
      </w:r>
      <w:proofErr w:type="spellStart"/>
      <w:r w:rsidRPr="00EA732E">
        <w:t>ubnt</w:t>
      </w:r>
      <w:proofErr w:type="spellEnd"/>
      <w:r w:rsidRPr="00EA732E">
        <w:t xml:space="preserve"> / Mot de passe : </w:t>
      </w:r>
      <w:proofErr w:type="spellStart"/>
      <w:r w:rsidRPr="00EA732E">
        <w:t>ubnt</w:t>
      </w:r>
      <w:proofErr w:type="spellEnd"/>
      <w:r w:rsidRPr="00EA732E">
        <w:t>)</w:t>
      </w:r>
    </w:p>
    <w:p w14:paraId="5DAAEF48" w14:textId="77777777" w:rsidR="00192A5E" w:rsidRPr="00B55E13" w:rsidRDefault="00192A5E" w:rsidP="00192A5E">
      <w:pPr>
        <w:pStyle w:val="Paragraphedeliste"/>
        <w:numPr>
          <w:ilvl w:val="0"/>
          <w:numId w:val="10"/>
        </w:numPr>
        <w:rPr>
          <w:b/>
        </w:rPr>
      </w:pPr>
      <w:r w:rsidRPr="00B55E13">
        <w:rPr>
          <w:b/>
        </w:rPr>
        <w:t>Paramètres sans fil de base</w:t>
      </w:r>
    </w:p>
    <w:p w14:paraId="01AA804A" w14:textId="77777777" w:rsidR="00192A5E" w:rsidRPr="00EA732E" w:rsidRDefault="00192A5E" w:rsidP="00192A5E">
      <w:pPr>
        <w:contextualSpacing/>
      </w:pPr>
      <w:r w:rsidRPr="00EA732E">
        <w:t>Mode sans fil : Point d'accès</w:t>
      </w:r>
    </w:p>
    <w:p w14:paraId="05085647" w14:textId="77777777" w:rsidR="00192A5E" w:rsidRPr="00EA732E" w:rsidRDefault="00192A5E" w:rsidP="00192A5E">
      <w:pPr>
        <w:contextualSpacing/>
      </w:pPr>
      <w:r w:rsidRPr="00EA732E">
        <w:t>SSID : WIF</w:t>
      </w:r>
      <w:r w:rsidR="00DD02A3">
        <w:t>I</w:t>
      </w:r>
      <w:r w:rsidRPr="00EA732E">
        <w:t>-CY15</w:t>
      </w:r>
    </w:p>
    <w:p w14:paraId="2BE28889" w14:textId="77777777" w:rsidR="00192A5E" w:rsidRPr="00EA732E" w:rsidRDefault="00192A5E" w:rsidP="00192A5E">
      <w:pPr>
        <w:contextualSpacing/>
      </w:pPr>
      <w:r w:rsidRPr="00EA732E">
        <w:t>Largeur du canal : 20MHz</w:t>
      </w:r>
    </w:p>
    <w:p w14:paraId="2C9CB6B8" w14:textId="77777777" w:rsidR="00192A5E" w:rsidRPr="00EA732E" w:rsidRDefault="00192A5E" w:rsidP="00192A5E">
      <w:pPr>
        <w:contextualSpacing/>
      </w:pPr>
    </w:p>
    <w:p w14:paraId="131A7BF6" w14:textId="77777777" w:rsidR="00192A5E" w:rsidRPr="00B55E13" w:rsidRDefault="00192A5E" w:rsidP="00192A5E">
      <w:pPr>
        <w:pStyle w:val="Paragraphedeliste"/>
        <w:numPr>
          <w:ilvl w:val="0"/>
          <w:numId w:val="10"/>
        </w:numPr>
        <w:rPr>
          <w:b/>
        </w:rPr>
      </w:pPr>
      <w:r w:rsidRPr="00B55E13">
        <w:rPr>
          <w:b/>
        </w:rPr>
        <w:t>Sécurité sans fil</w:t>
      </w:r>
    </w:p>
    <w:p w14:paraId="7A1256A8" w14:textId="77777777" w:rsidR="00192A5E" w:rsidRPr="00EA732E" w:rsidRDefault="00192A5E" w:rsidP="00192A5E">
      <w:pPr>
        <w:contextualSpacing/>
        <w:rPr>
          <w:b/>
        </w:rPr>
      </w:pPr>
    </w:p>
    <w:p w14:paraId="2C935BC3" w14:textId="77777777" w:rsidR="00192A5E" w:rsidRPr="00EA732E" w:rsidRDefault="00192A5E" w:rsidP="00192A5E">
      <w:pPr>
        <w:contextualSpacing/>
      </w:pPr>
      <w:r w:rsidRPr="00EA732E">
        <w:t>Sécurité : WPA2-AES</w:t>
      </w:r>
    </w:p>
    <w:p w14:paraId="2C34194A" w14:textId="77777777" w:rsidR="00192A5E" w:rsidRPr="00EA732E" w:rsidRDefault="00192A5E" w:rsidP="00192A5E">
      <w:pPr>
        <w:contextualSpacing/>
      </w:pPr>
      <w:r w:rsidRPr="00EA732E">
        <w:t xml:space="preserve">Clé pré-partagée WPA :  mettre la clé </w:t>
      </w:r>
      <w:r w:rsidRPr="00EA732E">
        <w:rPr>
          <w:b/>
        </w:rPr>
        <w:t>WIFI-CY15</w:t>
      </w:r>
    </w:p>
    <w:p w14:paraId="65BAF05E" w14:textId="77777777" w:rsidR="00192A5E" w:rsidRPr="00EA732E" w:rsidRDefault="00192A5E" w:rsidP="00192A5E">
      <w:pPr>
        <w:contextualSpacing/>
      </w:pPr>
    </w:p>
    <w:p w14:paraId="4FA420BC" w14:textId="77777777" w:rsidR="00192A5E" w:rsidRDefault="00192A5E" w:rsidP="00192A5E">
      <w:r w:rsidRPr="00EA732E">
        <w:t>Une fois les champs modifiés appuyer sur le bouton Changer.</w:t>
      </w:r>
    </w:p>
    <w:p w14:paraId="6688BD49" w14:textId="77777777" w:rsidR="00E70414" w:rsidRDefault="00E70414" w:rsidP="00192A5E">
      <w:r>
        <w:t xml:space="preserve">Une </w:t>
      </w:r>
      <w:r w:rsidR="00790D69">
        <w:t>fenêtre</w:t>
      </w:r>
      <w:r>
        <w:t xml:space="preserve"> s'ouvre pour </w:t>
      </w:r>
      <w:r w:rsidR="00790D69">
        <w:t>configurer un nouveau mot de passe.</w:t>
      </w:r>
    </w:p>
    <w:p w14:paraId="26D2966D" w14:textId="77777777" w:rsidR="00790D69" w:rsidRDefault="00790D69" w:rsidP="00192A5E">
      <w:pPr>
        <w:contextualSpacing/>
      </w:pPr>
      <w:r>
        <w:t xml:space="preserve">Ancien mot de passe : </w:t>
      </w:r>
      <w:proofErr w:type="spellStart"/>
      <w:r>
        <w:t>ubnt</w:t>
      </w:r>
      <w:proofErr w:type="spellEnd"/>
    </w:p>
    <w:p w14:paraId="77E1A591" w14:textId="77777777" w:rsidR="00790D69" w:rsidRDefault="00790D69" w:rsidP="00192A5E">
      <w:pPr>
        <w:contextualSpacing/>
      </w:pPr>
      <w:r>
        <w:t>Nouveau mot de passe : cy15</w:t>
      </w:r>
    </w:p>
    <w:p w14:paraId="2699A0F1" w14:textId="77777777" w:rsidR="00790D69" w:rsidRDefault="00790D69" w:rsidP="00192A5E">
      <w:pPr>
        <w:contextualSpacing/>
      </w:pPr>
      <w:r>
        <w:t>Confirmation du mot de passe : cy15</w:t>
      </w:r>
    </w:p>
    <w:p w14:paraId="6EBFFB5D" w14:textId="77777777" w:rsidR="00790D69" w:rsidRPr="00E70414" w:rsidRDefault="00790D69" w:rsidP="00192A5E"/>
    <w:p w14:paraId="561B195E" w14:textId="77777777" w:rsidR="00192A5E" w:rsidRPr="00EA732E" w:rsidRDefault="00192A5E" w:rsidP="00192A5E">
      <w:r>
        <w:rPr>
          <w:noProof/>
        </w:rPr>
        <mc:AlternateContent>
          <mc:Choice Requires="wpc">
            <w:drawing>
              <wp:inline distT="0" distB="0" distL="0" distR="0" wp14:anchorId="755545B9" wp14:editId="6360C157">
                <wp:extent cx="6286500" cy="3086100"/>
                <wp:effectExtent l="0" t="0" r="0" b="0"/>
                <wp:docPr id="19" name="Zone de dessi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" name="Imag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900" y="-300"/>
                            <a:ext cx="4131700" cy="3086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A12D83F" id="Zone de dessin 50" o:spid="_x0000_s1026" editas="canvas" style="width:495pt;height:243pt;mso-position-horizontal-relative:char;mso-position-vertical-relative:line" coordsize="62865,30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">
                <v:shape id="_x0000_s1027" type="#_x0000_t75" style="position:absolute;width:62865;height:30861;visibility:visible;mso-wrap-style:square">
                  <v:fill o:detectmouseclick="t"/>
                  <v:path o:connecttype="none"/>
                </v:shape>
                <v:shape id="Image 51" o:spid="_x0000_s1028" type="#_x0000_t75" style="position:absolute;left:9129;top:-3;width:41317;height:30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68A90B47" w14:textId="77777777" w:rsidR="00790D69" w:rsidRDefault="00790D69" w:rsidP="00790D69">
      <w:pPr>
        <w:jc w:val="left"/>
      </w:pPr>
      <w:r>
        <w:br w:type="page"/>
      </w:r>
    </w:p>
    <w:p w14:paraId="3822A4B8" w14:textId="77777777" w:rsidR="00192A5E" w:rsidRPr="00EA732E" w:rsidRDefault="00192A5E" w:rsidP="00192A5E">
      <w:r w:rsidRPr="00EA732E">
        <w:lastRenderedPageBreak/>
        <w:t xml:space="preserve">Aller sur la page </w:t>
      </w:r>
      <w:r w:rsidRPr="00790D69">
        <w:rPr>
          <w:b/>
        </w:rPr>
        <w:t>NETWORK</w:t>
      </w:r>
      <w:r w:rsidRPr="00EA732E">
        <w:t xml:space="preserve"> et configurer les champs comme ceci :</w:t>
      </w:r>
    </w:p>
    <w:p w14:paraId="2415FF56" w14:textId="77777777" w:rsidR="00192A5E" w:rsidRPr="00B55E13" w:rsidRDefault="00192A5E" w:rsidP="00192A5E">
      <w:pPr>
        <w:pStyle w:val="Paragraphedeliste"/>
        <w:numPr>
          <w:ilvl w:val="0"/>
          <w:numId w:val="10"/>
        </w:numPr>
        <w:rPr>
          <w:b/>
        </w:rPr>
      </w:pPr>
      <w:r w:rsidRPr="00B55E13">
        <w:rPr>
          <w:b/>
        </w:rPr>
        <w:t>Rôle du réseau</w:t>
      </w:r>
    </w:p>
    <w:p w14:paraId="7AF14D92" w14:textId="77777777" w:rsidR="00192A5E" w:rsidRDefault="00192A5E" w:rsidP="00192A5E">
      <w:r w:rsidRPr="00EA732E">
        <w:t>Mode réseau : Routeur</w:t>
      </w:r>
    </w:p>
    <w:p w14:paraId="1639D73F" w14:textId="77777777" w:rsidR="00192A5E" w:rsidRPr="00B55E13" w:rsidRDefault="00192A5E" w:rsidP="00192A5E">
      <w:pPr>
        <w:pStyle w:val="Paragraphedeliste"/>
        <w:numPr>
          <w:ilvl w:val="0"/>
          <w:numId w:val="10"/>
        </w:numPr>
        <w:rPr>
          <w:b/>
        </w:rPr>
      </w:pPr>
      <w:r w:rsidRPr="00B55E13">
        <w:rPr>
          <w:b/>
        </w:rPr>
        <w:t>Paramètres du réseau WAN</w:t>
      </w:r>
    </w:p>
    <w:p w14:paraId="44035371" w14:textId="77777777" w:rsidR="00192A5E" w:rsidRPr="00EA732E" w:rsidRDefault="00192A5E" w:rsidP="00192A5E">
      <w:pPr>
        <w:contextualSpacing/>
      </w:pPr>
      <w:r w:rsidRPr="00EA732E">
        <w:t>Adresse IP : Statique</w:t>
      </w:r>
    </w:p>
    <w:p w14:paraId="4EA501CC" w14:textId="77777777" w:rsidR="00192A5E" w:rsidRPr="00EA732E" w:rsidRDefault="00192A5E" w:rsidP="00192A5E">
      <w:pPr>
        <w:contextualSpacing/>
      </w:pPr>
      <w:r w:rsidRPr="00EA732E">
        <w:t>Adresse IP : 192.168.1.20</w:t>
      </w:r>
    </w:p>
    <w:p w14:paraId="2B42D098" w14:textId="77777777" w:rsidR="00192A5E" w:rsidRPr="00EA732E" w:rsidRDefault="00192A5E" w:rsidP="00192A5E">
      <w:pPr>
        <w:contextualSpacing/>
      </w:pPr>
      <w:r w:rsidRPr="00EA732E">
        <w:t>Masque sous-réseau : 255.255.255.0</w:t>
      </w:r>
    </w:p>
    <w:p w14:paraId="3D4916C2" w14:textId="77777777" w:rsidR="00192A5E" w:rsidRPr="00EA732E" w:rsidRDefault="00192A5E" w:rsidP="00192A5E">
      <w:pPr>
        <w:contextualSpacing/>
      </w:pPr>
      <w:r w:rsidRPr="00EA732E">
        <w:t>IP de la Passerelle : 192.168.1.1</w:t>
      </w:r>
    </w:p>
    <w:p w14:paraId="37FAEB84" w14:textId="77777777" w:rsidR="00192A5E" w:rsidRDefault="00192A5E" w:rsidP="00192A5E">
      <w:pPr>
        <w:contextualSpacing/>
      </w:pPr>
      <w:r w:rsidRPr="00EA732E">
        <w:t>IP du DNS Primaire : 192.168.1.1</w:t>
      </w:r>
    </w:p>
    <w:p w14:paraId="3029F508" w14:textId="77777777" w:rsidR="00192A5E" w:rsidRPr="00EA732E" w:rsidRDefault="00192A5E" w:rsidP="00192A5E">
      <w:pPr>
        <w:contextualSpacing/>
      </w:pPr>
    </w:p>
    <w:p w14:paraId="54A9F1B9" w14:textId="77777777" w:rsidR="00192A5E" w:rsidRPr="00EA732E" w:rsidRDefault="00192A5E" w:rsidP="00192A5E">
      <w:pPr>
        <w:contextualSpacing/>
      </w:pPr>
      <w:r w:rsidRPr="00EA732E">
        <w:t>Activer la case NAT puis cocher tous les protocoles NAT.</w:t>
      </w:r>
    </w:p>
    <w:p w14:paraId="16AB1A6E" w14:textId="77777777" w:rsidR="00192A5E" w:rsidRPr="00EA732E" w:rsidRDefault="00192A5E" w:rsidP="00192A5E">
      <w:pPr>
        <w:contextualSpacing/>
      </w:pPr>
      <w:r w:rsidRPr="00EA732E">
        <w:t>Décocher la case "Bloquer l'accès à la gestion"</w:t>
      </w:r>
    </w:p>
    <w:p w14:paraId="3D21A7BB" w14:textId="77777777" w:rsidR="00192A5E" w:rsidRPr="008D2571" w:rsidRDefault="00192A5E" w:rsidP="00192A5E">
      <w:pPr>
        <w:pStyle w:val="Paragraphedeliste"/>
        <w:numPr>
          <w:ilvl w:val="0"/>
          <w:numId w:val="10"/>
        </w:numPr>
        <w:rPr>
          <w:b/>
        </w:rPr>
      </w:pPr>
      <w:r w:rsidRPr="00B55E13">
        <w:rPr>
          <w:b/>
        </w:rPr>
        <w:t>Paramètres du réseau LAN</w:t>
      </w:r>
    </w:p>
    <w:p w14:paraId="4F2C8C7F" w14:textId="77777777" w:rsidR="00192A5E" w:rsidRPr="00EA732E" w:rsidRDefault="00192A5E" w:rsidP="00192A5E">
      <w:pPr>
        <w:contextualSpacing/>
      </w:pPr>
      <w:r w:rsidRPr="00EA732E">
        <w:t>Adresse IP : 192.168.</w:t>
      </w:r>
      <w:r w:rsidR="00DD02A3">
        <w:t>2</w:t>
      </w:r>
      <w:r w:rsidRPr="00EA732E">
        <w:t>.1</w:t>
      </w:r>
    </w:p>
    <w:p w14:paraId="7B16BCA0" w14:textId="77777777" w:rsidR="00192A5E" w:rsidRPr="00EA732E" w:rsidRDefault="00192A5E" w:rsidP="00192A5E">
      <w:pPr>
        <w:contextualSpacing/>
      </w:pPr>
      <w:r w:rsidRPr="00EA732E">
        <w:t>Masque sous-réseau : 255.255.255.0</w:t>
      </w:r>
    </w:p>
    <w:p w14:paraId="324F33D2" w14:textId="77777777" w:rsidR="00192A5E" w:rsidRPr="00EA732E" w:rsidRDefault="00192A5E" w:rsidP="00192A5E">
      <w:pPr>
        <w:contextualSpacing/>
      </w:pPr>
      <w:r w:rsidRPr="00EA732E">
        <w:t>Serveur DHCP : Activé</w:t>
      </w:r>
    </w:p>
    <w:p w14:paraId="2383D622" w14:textId="77777777" w:rsidR="00192A5E" w:rsidRPr="00EA732E" w:rsidRDefault="00192A5E" w:rsidP="00192A5E">
      <w:pPr>
        <w:contextualSpacing/>
      </w:pPr>
      <w:r w:rsidRPr="00EA732E">
        <w:t>Début de la plage : 192.168.2.100</w:t>
      </w:r>
    </w:p>
    <w:p w14:paraId="13BA9DD6" w14:textId="77777777" w:rsidR="00192A5E" w:rsidRPr="00EA732E" w:rsidRDefault="00192A5E" w:rsidP="00192A5E">
      <w:pPr>
        <w:contextualSpacing/>
      </w:pPr>
      <w:r w:rsidRPr="00EA732E">
        <w:t>Fin de la plage : 192.168.2.199</w:t>
      </w:r>
    </w:p>
    <w:p w14:paraId="7945D927" w14:textId="77777777" w:rsidR="00192A5E" w:rsidRPr="00EA732E" w:rsidRDefault="00192A5E" w:rsidP="00192A5E">
      <w:pPr>
        <w:contextualSpacing/>
      </w:pPr>
      <w:r w:rsidRPr="00EA732E">
        <w:t>Masque de sous-réseau : 255.255.255.0</w:t>
      </w:r>
    </w:p>
    <w:p w14:paraId="07A8B923" w14:textId="77777777" w:rsidR="00192A5E" w:rsidRPr="00EA732E" w:rsidRDefault="00192A5E" w:rsidP="00192A5E">
      <w:pPr>
        <w:contextualSpacing/>
      </w:pPr>
    </w:p>
    <w:p w14:paraId="6ED332E0" w14:textId="77777777" w:rsidR="005A6C31" w:rsidRDefault="00192A5E" w:rsidP="005A6C31">
      <w:r>
        <w:rPr>
          <w:noProof/>
        </w:rPr>
        <w:lastRenderedPageBreak/>
        <mc:AlternateContent>
          <mc:Choice Requires="wpc">
            <w:drawing>
              <wp:inline distT="0" distB="0" distL="0" distR="0" wp14:anchorId="11E61F9E" wp14:editId="4457B149">
                <wp:extent cx="6401435" cy="4301490"/>
                <wp:effectExtent l="0" t="0" r="0" b="0"/>
                <wp:docPr id="22" name="Zone de dessi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" name="Imag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306" y="0"/>
                            <a:ext cx="3686238" cy="41145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F35EF8F" id="Zone de dessin 54" o:spid="_x0000_s1026" editas="canvas" style="width:504.05pt;height:338.7pt;mso-position-horizontal-relative:char;mso-position-vertical-relative:line" coordsize="64014,430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">
                <v:shape id="_x0000_s1027" type="#_x0000_t75" style="position:absolute;width:64014;height:43014;visibility:visible;mso-wrap-style:square">
                  <v:fill o:detectmouseclick="t"/>
                  <v:path o:connecttype="none"/>
                </v:shape>
                <v:shape id="Image 55" o:spid="_x0000_s1028" type="#_x0000_t75" style="position:absolute;left:14503;width:36862;height:4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3753C04C" w14:textId="77777777" w:rsidR="00192A5E" w:rsidRDefault="00192A5E" w:rsidP="00192A5E"/>
    <w:p w14:paraId="23050671" w14:textId="77777777" w:rsidR="00192A5E" w:rsidRDefault="00192A5E">
      <w:pPr>
        <w:jc w:val="left"/>
      </w:pPr>
      <w:r>
        <w:br w:type="page"/>
      </w:r>
    </w:p>
    <w:p w14:paraId="12D4E6EF" w14:textId="77777777" w:rsidR="00192A5E" w:rsidRDefault="00192A5E" w:rsidP="00192A5E">
      <w:pPr>
        <w:contextualSpacing/>
      </w:pPr>
      <w:r w:rsidRPr="00EA732E">
        <w:lastRenderedPageBreak/>
        <w:t>Une fois les modifications effectuées, valider avec le bouton correspondant.</w:t>
      </w:r>
    </w:p>
    <w:p w14:paraId="0CAC160D" w14:textId="77777777" w:rsidR="00192A5E" w:rsidRPr="00EA732E" w:rsidRDefault="00192A5E" w:rsidP="00192A5E">
      <w:pPr>
        <w:contextualSpacing/>
      </w:pPr>
    </w:p>
    <w:p w14:paraId="40D69F2E" w14:textId="77777777" w:rsidR="00192A5E" w:rsidRPr="00EA732E" w:rsidRDefault="00192A5E" w:rsidP="00192A5E">
      <w:r w:rsidRPr="00EA732E">
        <w:t>Aller ensuite sur la page symbolisée avec le logo suivant :</w:t>
      </w:r>
    </w:p>
    <w:p w14:paraId="04A572DE" w14:textId="77777777" w:rsidR="00192A5E" w:rsidRPr="00EA732E" w:rsidRDefault="00192A5E" w:rsidP="00192A5E">
      <w:r>
        <w:rPr>
          <w:noProof/>
        </w:rPr>
        <mc:AlternateContent>
          <mc:Choice Requires="wpc">
            <w:drawing>
              <wp:inline distT="0" distB="0" distL="0" distR="0" wp14:anchorId="733922E5" wp14:editId="71FCA22D">
                <wp:extent cx="7014845" cy="873760"/>
                <wp:effectExtent l="0" t="0" r="0" b="0"/>
                <wp:docPr id="30" name="Zone de dessi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" name="Imag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302" y="102377"/>
                            <a:ext cx="6032339" cy="6320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16203" y="471156"/>
                            <a:ext cx="600504" cy="2253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B65BFBA" id="Zone de dessin 56" o:spid="_x0000_s1026" editas="canvas" style="width:552.35pt;height:68.8pt;mso-position-horizontal-relative:char;mso-position-vertical-relative:line" coordsize="70148,87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">
                <v:shape id="_x0000_s1027" type="#_x0000_t75" style="position:absolute;width:70148;height:8737;visibility:visible;mso-wrap-style:square">
                  <v:fill o:detectmouseclick="t"/>
                  <v:path o:connecttype="none"/>
                </v:shape>
                <v:shape id="Image 57" o:spid="_x0000_s1028" type="#_x0000_t75" style="position:absolute;left:3753;top:1023;width:60323;height:6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">
                  <v:imagedata r:id="rId13" o:title=""/>
                </v:shape>
                <v:rect id="Rectangle 58" o:spid="_x0000_s1029" style="position:absolute;left:4162;top:4711;width:6005;height: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" filled="f" strokecolor="red" strokeweight="1.5pt"/>
                <w10:anchorlock/>
              </v:group>
            </w:pict>
          </mc:Fallback>
        </mc:AlternateContent>
      </w:r>
    </w:p>
    <w:p w14:paraId="5A34693E" w14:textId="77777777" w:rsidR="00192A5E" w:rsidRPr="00EA732E" w:rsidRDefault="00192A5E" w:rsidP="00192A5E">
      <w:r w:rsidRPr="00EA732E">
        <w:t xml:space="preserve">Dans la page ci-dessous, décocher </w:t>
      </w:r>
      <w:proofErr w:type="spellStart"/>
      <w:r w:rsidRPr="00EA732E">
        <w:t>airMAX</w:t>
      </w:r>
      <w:proofErr w:type="spellEnd"/>
      <w:r w:rsidRPr="00EA732E">
        <w:t xml:space="preserve"> puis valider avec le bouton Changer.</w:t>
      </w:r>
    </w:p>
    <w:p w14:paraId="27B64B03" w14:textId="77777777" w:rsidR="00192A5E" w:rsidRPr="00EA732E" w:rsidRDefault="00192A5E" w:rsidP="00192A5E">
      <w:r>
        <w:rPr>
          <w:noProof/>
        </w:rPr>
        <mc:AlternateContent>
          <mc:Choice Requires="wpc">
            <w:drawing>
              <wp:inline distT="0" distB="0" distL="0" distR="0" wp14:anchorId="03E68346" wp14:editId="3D46CFB3">
                <wp:extent cx="6748780" cy="2279015"/>
                <wp:effectExtent l="0" t="0" r="0" b="0"/>
                <wp:docPr id="25" name="Zone de dessi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Imag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110" y="60300"/>
                            <a:ext cx="4967859" cy="21779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042924" y="698505"/>
                            <a:ext cx="829910" cy="22480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117961" y="1733211"/>
                            <a:ext cx="436105" cy="16510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E571DD" id="Zone de dessin 59" o:spid="_x0000_s1026" editas="canvas" style="width:531.4pt;height:179.45pt;mso-position-horizontal-relative:char;mso-position-vertical-relative:line" coordsize="67487,22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">
                <v:shape id="_x0000_s1027" type="#_x0000_t75" style="position:absolute;width:67487;height:22790;visibility:visible;mso-wrap-style:square">
                  <v:fill o:detectmouseclick="t"/>
                  <v:path o:connecttype="none"/>
                </v:shape>
                <v:shape id="Image 61" o:spid="_x0000_s1028" type="#_x0000_t75" style="position:absolute;left:8461;top:603;width:49678;height:2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">
                  <v:imagedata r:id="rId15" o:title=""/>
                </v:shape>
                <v:rect id="Rectangle 68" o:spid="_x0000_s1029" style="position:absolute;left:20429;top:6985;width:8299;height:2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" filled="f" strokecolor="red" strokeweight="1.5pt"/>
                <v:rect id="Rectangle 70" o:spid="_x0000_s1030" style="position:absolute;left:51179;top:17332;width:4361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" filled="f" strokecolor="red" strokeweight="1.5pt"/>
                <w10:anchorlock/>
              </v:group>
            </w:pict>
          </mc:Fallback>
        </mc:AlternateContent>
      </w:r>
    </w:p>
    <w:p w14:paraId="1768839D" w14:textId="77777777" w:rsidR="00192A5E" w:rsidRPr="00EA732E" w:rsidRDefault="00192A5E" w:rsidP="00192A5E">
      <w:r w:rsidRPr="00EA732E">
        <w:t>Dans la barre de taches ouvrir les Paramètres réseau et Internet puis se connecteur à WIFI-CY15 avec la clé sécurité qu'est la même : WIFI-CY15</w:t>
      </w:r>
    </w:p>
    <w:p w14:paraId="1F8DE97E" w14:textId="77777777" w:rsidR="00192A5E" w:rsidRPr="00EA732E" w:rsidRDefault="00192A5E" w:rsidP="00192A5E">
      <w:r w:rsidRPr="00EA732E">
        <w:t>Débrancher le câble réseau du PC puis faire un test en se connectant sur un appareil relié au même réseau que la borne WIFI.</w:t>
      </w:r>
    </w:p>
    <w:p w14:paraId="224336E1" w14:textId="77777777" w:rsidR="00192A5E" w:rsidRDefault="00192A5E" w:rsidP="00192A5E">
      <w:r w:rsidRPr="00EA732E">
        <w:t xml:space="preserve">A utiliser plutôt un moteur de recherche comme Internet Explorer ou Google Crome. Ne pas utiliser Mozilla </w:t>
      </w:r>
      <w:proofErr w:type="spellStart"/>
      <w:r w:rsidRPr="00EA732E">
        <w:t>Firerfox</w:t>
      </w:r>
      <w:proofErr w:type="spellEnd"/>
      <w:r w:rsidRPr="00EA732E">
        <w:t xml:space="preserve"> car il y a trop des blocages de sécurité.</w:t>
      </w:r>
    </w:p>
    <w:p w14:paraId="079D20BF" w14:textId="77777777" w:rsidR="00192A5E" w:rsidRDefault="00192A5E" w:rsidP="00192A5E"/>
    <w:p w14:paraId="31FDEC0C" w14:textId="77777777" w:rsidR="00192A5E" w:rsidRPr="00192A5E" w:rsidRDefault="00192A5E" w:rsidP="00192A5E"/>
    <w:sectPr w:rsidR="00192A5E" w:rsidRPr="00192A5E" w:rsidSect="00E35777">
      <w:headerReference w:type="default" r:id="rId16"/>
      <w:footerReference w:type="default" r:id="rId17"/>
      <w:type w:val="continuous"/>
      <w:pgSz w:w="11906" w:h="16838" w:code="9"/>
      <w:pgMar w:top="397" w:right="567" w:bottom="851" w:left="567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C950E" w14:textId="77777777" w:rsidR="000018FC" w:rsidRDefault="000018FC" w:rsidP="00CD447F">
      <w:pPr>
        <w:spacing w:after="0"/>
      </w:pPr>
      <w:r>
        <w:separator/>
      </w:r>
    </w:p>
  </w:endnote>
  <w:endnote w:type="continuationSeparator" w:id="0">
    <w:p w14:paraId="52CD6B70" w14:textId="77777777" w:rsidR="000018FC" w:rsidRDefault="000018FC" w:rsidP="00CD44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leftFromText="142" w:rightFromText="142" w:vertAnchor="text" w:horzAnchor="margin" w:tblpY="1"/>
      <w:tblOverlap w:val="never"/>
      <w:tblW w:w="5000" w:type="pct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2"/>
      <w:gridCol w:w="3591"/>
      <w:gridCol w:w="3589"/>
    </w:tblGrid>
    <w:tr w:rsidR="004C4254" w14:paraId="1D2A1ECF" w14:textId="77777777" w:rsidTr="00C82F14">
      <w:trPr>
        <w:trHeight w:val="847"/>
      </w:trPr>
      <w:tc>
        <w:tcPr>
          <w:tcW w:w="1667" w:type="pct"/>
          <w:vAlign w:val="center"/>
        </w:tcPr>
        <w:p w14:paraId="561BCF1A" w14:textId="77777777"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 wp14:anchorId="39D73A11" wp14:editId="10DB7A1E">
                <wp:extent cx="1375200" cy="468000"/>
                <wp:effectExtent l="0" t="0" r="0" b="8255"/>
                <wp:docPr id="69" name="Imag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03E504DF" w14:textId="7DB06095" w:rsidR="004C4254" w:rsidRPr="00CC7D01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rFonts w:cs="Arial"/>
              <w:bCs/>
              <w:szCs w:val="20"/>
            </w:rPr>
          </w:pPr>
          <w:r w:rsidRPr="00CC7D01">
            <w:rPr>
              <w:rFonts w:cs="Arial"/>
              <w:bCs/>
              <w:szCs w:val="20"/>
            </w:rPr>
            <w:t xml:space="preserve">Page </w:t>
          </w:r>
          <w:r w:rsidR="0001012F" w:rsidRPr="00CC7D01">
            <w:rPr>
              <w:rFonts w:cs="Arial"/>
            </w:rPr>
            <w:fldChar w:fldCharType="begin"/>
          </w:r>
          <w:r w:rsidRPr="00CC7D01">
            <w:rPr>
              <w:rFonts w:cs="Arial"/>
            </w:rPr>
            <w:instrText xml:space="preserve"> PAGE \* MERGEFORMAT </w:instrText>
          </w:r>
          <w:r w:rsidR="0001012F" w:rsidRPr="00CC7D01">
            <w:rPr>
              <w:rFonts w:cs="Arial"/>
            </w:rPr>
            <w:fldChar w:fldCharType="separate"/>
          </w:r>
          <w:r w:rsidR="00597191">
            <w:rPr>
              <w:rFonts w:cs="Arial"/>
              <w:noProof/>
            </w:rPr>
            <w:t>1</w:t>
          </w:r>
          <w:r w:rsidR="0001012F" w:rsidRPr="00CC7D01">
            <w:rPr>
              <w:rFonts w:cs="Arial"/>
            </w:rPr>
            <w:fldChar w:fldCharType="end"/>
          </w:r>
          <w:r w:rsidRPr="00CC7D01">
            <w:rPr>
              <w:rFonts w:cs="Arial"/>
            </w:rPr>
            <w:t>/</w:t>
          </w:r>
          <w:r w:rsidR="0001012F" w:rsidRPr="00CC7D01">
            <w:rPr>
              <w:rFonts w:cs="Arial"/>
            </w:rPr>
            <w:fldChar w:fldCharType="begin"/>
          </w:r>
          <w:r w:rsidRPr="00CC7D01">
            <w:rPr>
              <w:rFonts w:cs="Arial"/>
            </w:rPr>
            <w:instrText xml:space="preserve"> =</w:instrText>
          </w:r>
          <w:r w:rsidR="0001012F" w:rsidRPr="00CC7D01">
            <w:rPr>
              <w:rFonts w:cs="Arial"/>
            </w:rPr>
            <w:fldChar w:fldCharType="begin"/>
          </w:r>
          <w:r w:rsidRPr="00CC7D01">
            <w:rPr>
              <w:rFonts w:cs="Arial"/>
            </w:rPr>
            <w:instrText xml:space="preserve"> NUMPAGES </w:instrText>
          </w:r>
          <w:r w:rsidR="0001012F" w:rsidRPr="00CC7D01">
            <w:rPr>
              <w:rFonts w:cs="Arial"/>
            </w:rPr>
            <w:fldChar w:fldCharType="separate"/>
          </w:r>
          <w:r w:rsidR="00C2782A">
            <w:rPr>
              <w:rFonts w:cs="Arial"/>
              <w:noProof/>
            </w:rPr>
            <w:instrText>4</w:instrText>
          </w:r>
          <w:r w:rsidR="0001012F" w:rsidRPr="00CC7D01">
            <w:rPr>
              <w:rFonts w:cs="Arial"/>
            </w:rPr>
            <w:fldChar w:fldCharType="end"/>
          </w:r>
          <w:r w:rsidRPr="00CC7D01">
            <w:rPr>
              <w:rFonts w:cs="Arial"/>
            </w:rPr>
            <w:instrText xml:space="preserve"> \* MERGEFORMAT </w:instrText>
          </w:r>
          <w:r w:rsidR="0001012F" w:rsidRPr="00CC7D01">
            <w:rPr>
              <w:rFonts w:cs="Arial"/>
            </w:rPr>
            <w:fldChar w:fldCharType="separate"/>
          </w:r>
          <w:r w:rsidR="00C2782A" w:rsidRPr="00C2782A">
            <w:rPr>
              <w:rFonts w:cs="Arial"/>
              <w:b/>
              <w:noProof/>
            </w:rPr>
            <w:t>4</w:t>
          </w:r>
          <w:r w:rsidR="0001012F" w:rsidRPr="00CC7D01">
            <w:rPr>
              <w:rFonts w:cs="Arial"/>
            </w:rPr>
            <w:fldChar w:fldCharType="end"/>
          </w:r>
        </w:p>
        <w:p w14:paraId="03F88C1F" w14:textId="77777777"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14:paraId="71244212" w14:textId="77777777" w:rsidR="004C4254" w:rsidRDefault="00C2782A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="004C4254"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14:paraId="1707B151" w14:textId="77777777"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14:paraId="73ECAF62" w14:textId="77777777" w:rsidR="00F05472" w:rsidRDefault="00F05472" w:rsidP="004C4254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D380" w14:textId="77777777" w:rsidR="000018FC" w:rsidRDefault="000018FC" w:rsidP="00CD447F">
      <w:pPr>
        <w:spacing w:after="0"/>
      </w:pPr>
      <w:r>
        <w:separator/>
      </w:r>
    </w:p>
  </w:footnote>
  <w:footnote w:type="continuationSeparator" w:id="0">
    <w:p w14:paraId="4FF4F838" w14:textId="77777777" w:rsidR="000018FC" w:rsidRDefault="000018FC" w:rsidP="00CD44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26"/>
      <w:gridCol w:w="5877"/>
      <w:gridCol w:w="2269"/>
    </w:tblGrid>
    <w:tr w:rsidR="008F577D" w14:paraId="080A1F17" w14:textId="77777777" w:rsidTr="0019048A">
      <w:trPr>
        <w:trHeight w:val="510"/>
      </w:trPr>
      <w:tc>
        <w:tcPr>
          <w:tcW w:w="1219" w:type="pct"/>
          <w:vAlign w:val="center"/>
        </w:tcPr>
        <w:p w14:paraId="5EA2C266" w14:textId="77777777" w:rsidR="008F577D" w:rsidRDefault="008F577D" w:rsidP="0019048A">
          <w:pPr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  <w:vAlign w:val="center"/>
        </w:tcPr>
        <w:p w14:paraId="2508A9A2" w14:textId="1825880F" w:rsidR="008F577D" w:rsidRDefault="00192A5E" w:rsidP="0019048A">
          <w:pPr>
            <w:jc w:val="center"/>
          </w:pPr>
          <w:r>
            <w:rPr>
              <w:rFonts w:cs="Arial"/>
              <w:b/>
              <w:bCs/>
              <w:szCs w:val="20"/>
            </w:rPr>
            <w:fldChar w:fldCharType="begin"/>
          </w:r>
          <w:r>
            <w:rPr>
              <w:rFonts w:cs="Arial"/>
              <w:b/>
              <w:bCs/>
              <w:szCs w:val="20"/>
            </w:rPr>
            <w:instrText xml:space="preserve"> DOCPROPERTY  Keywords  \* MERGEFORMAT </w:instrText>
          </w:r>
          <w:r>
            <w:rPr>
              <w:rFonts w:cs="Arial"/>
              <w:b/>
              <w:bCs/>
              <w:szCs w:val="20"/>
            </w:rPr>
            <w:fldChar w:fldCharType="separate"/>
          </w:r>
          <w:r w:rsidR="00C2782A">
            <w:rPr>
              <w:rFonts w:cs="Arial"/>
              <w:b/>
              <w:bCs/>
              <w:szCs w:val="20"/>
            </w:rPr>
            <w:t>Borne WIFI CY15</w:t>
          </w:r>
          <w:r>
            <w:rPr>
              <w:rFonts w:cs="Arial"/>
              <w:b/>
              <w:bCs/>
              <w:szCs w:val="20"/>
            </w:rPr>
            <w:fldChar w:fldCharType="end"/>
          </w:r>
        </w:p>
      </w:tc>
      <w:tc>
        <w:tcPr>
          <w:tcW w:w="1053" w:type="pct"/>
          <w:vAlign w:val="center"/>
        </w:tcPr>
        <w:p w14:paraId="586078E0" w14:textId="4EF63364" w:rsidR="008F577D" w:rsidRDefault="00E84D79" w:rsidP="0019048A">
          <w:pPr>
            <w:jc w:val="right"/>
          </w:pPr>
          <w:fldSimple w:instr=" DOCPROPERTY  Category  \* MERGEFORMAT ">
            <w:r w:rsidR="00C2782A">
              <w:t>Paramétrage Borne WIFI</w:t>
            </w:r>
          </w:fldSimple>
        </w:p>
      </w:tc>
    </w:tr>
  </w:tbl>
  <w:p w14:paraId="0757768C" w14:textId="77777777" w:rsidR="00F05472" w:rsidRDefault="00F05472" w:rsidP="009801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32.25pt" o:bullet="t">
        <v:imagedata r:id="rId1" o:title="icone_attention"/>
      </v:shape>
    </w:pict>
  </w:numPicBullet>
  <w:numPicBullet w:numPicBulletId="1">
    <w:pict>
      <v:shape id="_x0000_i1027" type="#_x0000_t75" style="width:192pt;height:192pt" o:bullet="t">
        <v:imagedata r:id="rId2" o:title="green_globe_exclamation_point_570"/>
      </v:shape>
    </w:pict>
  </w:numPicBullet>
  <w:abstractNum w:abstractNumId="0" w15:restartNumberingAfterBreak="0">
    <w:nsid w:val="112035EE"/>
    <w:multiLevelType w:val="hybridMultilevel"/>
    <w:tmpl w:val="64A6AE94"/>
    <w:lvl w:ilvl="0" w:tplc="5D0AAE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1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EA26E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320B15"/>
    <w:multiLevelType w:val="hybridMultilevel"/>
    <w:tmpl w:val="D02CCC1A"/>
    <w:lvl w:ilvl="0" w:tplc="6CE62CAA">
      <w:start w:val="1"/>
      <w:numFmt w:val="bullet"/>
      <w:pStyle w:val="Remarque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4CAF"/>
    <w:multiLevelType w:val="hybridMultilevel"/>
    <w:tmpl w:val="C45EEE66"/>
    <w:lvl w:ilvl="0" w:tplc="7DE65826">
      <w:start w:val="1"/>
      <w:numFmt w:val="bullet"/>
      <w:pStyle w:val="Annotationimportan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A0EB1"/>
    <w:multiLevelType w:val="hybridMultilevel"/>
    <w:tmpl w:val="A3E4E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F702C"/>
    <w:multiLevelType w:val="multilevel"/>
    <w:tmpl w:val="6E1CB7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CE0E65"/>
    <w:multiLevelType w:val="multilevel"/>
    <w:tmpl w:val="B136F8A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FC"/>
    <w:rsid w:val="000018FC"/>
    <w:rsid w:val="00007D3A"/>
    <w:rsid w:val="0001012F"/>
    <w:rsid w:val="0001494D"/>
    <w:rsid w:val="00022CBC"/>
    <w:rsid w:val="000236EA"/>
    <w:rsid w:val="00026967"/>
    <w:rsid w:val="00073F3D"/>
    <w:rsid w:val="00080670"/>
    <w:rsid w:val="00096569"/>
    <w:rsid w:val="000A1B9C"/>
    <w:rsid w:val="000E4D65"/>
    <w:rsid w:val="001158F0"/>
    <w:rsid w:val="00131C63"/>
    <w:rsid w:val="00137666"/>
    <w:rsid w:val="00155991"/>
    <w:rsid w:val="00157A3C"/>
    <w:rsid w:val="001728ED"/>
    <w:rsid w:val="0019048A"/>
    <w:rsid w:val="00192A5E"/>
    <w:rsid w:val="001C59C8"/>
    <w:rsid w:val="00231A82"/>
    <w:rsid w:val="00241A18"/>
    <w:rsid w:val="00244710"/>
    <w:rsid w:val="00252F5B"/>
    <w:rsid w:val="00281A98"/>
    <w:rsid w:val="002D199A"/>
    <w:rsid w:val="00301F3A"/>
    <w:rsid w:val="0030262D"/>
    <w:rsid w:val="00305345"/>
    <w:rsid w:val="0032416C"/>
    <w:rsid w:val="00330A77"/>
    <w:rsid w:val="00353BF8"/>
    <w:rsid w:val="00392371"/>
    <w:rsid w:val="003D6844"/>
    <w:rsid w:val="004301A5"/>
    <w:rsid w:val="00432F05"/>
    <w:rsid w:val="00435582"/>
    <w:rsid w:val="00470955"/>
    <w:rsid w:val="004762D7"/>
    <w:rsid w:val="00481235"/>
    <w:rsid w:val="004A6518"/>
    <w:rsid w:val="004C4254"/>
    <w:rsid w:val="004D57C9"/>
    <w:rsid w:val="00507C7B"/>
    <w:rsid w:val="00521F84"/>
    <w:rsid w:val="00561147"/>
    <w:rsid w:val="00566AF6"/>
    <w:rsid w:val="00597191"/>
    <w:rsid w:val="005A6C31"/>
    <w:rsid w:val="005E06FF"/>
    <w:rsid w:val="005F45B7"/>
    <w:rsid w:val="00604A36"/>
    <w:rsid w:val="006452EF"/>
    <w:rsid w:val="006507A3"/>
    <w:rsid w:val="0065159F"/>
    <w:rsid w:val="0068321E"/>
    <w:rsid w:val="006C12E9"/>
    <w:rsid w:val="006C278E"/>
    <w:rsid w:val="006D1484"/>
    <w:rsid w:val="006F242E"/>
    <w:rsid w:val="006F32E8"/>
    <w:rsid w:val="00701D0A"/>
    <w:rsid w:val="00741FA1"/>
    <w:rsid w:val="007424F0"/>
    <w:rsid w:val="0075678E"/>
    <w:rsid w:val="00780930"/>
    <w:rsid w:val="00790D69"/>
    <w:rsid w:val="007922AC"/>
    <w:rsid w:val="007C1DB6"/>
    <w:rsid w:val="007C5857"/>
    <w:rsid w:val="007D2779"/>
    <w:rsid w:val="007F4B3A"/>
    <w:rsid w:val="007F54C5"/>
    <w:rsid w:val="007F6CA2"/>
    <w:rsid w:val="008206D2"/>
    <w:rsid w:val="00842485"/>
    <w:rsid w:val="008515B7"/>
    <w:rsid w:val="00865E17"/>
    <w:rsid w:val="00867183"/>
    <w:rsid w:val="008717C7"/>
    <w:rsid w:val="00871F2F"/>
    <w:rsid w:val="008741B8"/>
    <w:rsid w:val="00892AEF"/>
    <w:rsid w:val="008B3693"/>
    <w:rsid w:val="008E2F2E"/>
    <w:rsid w:val="008F577D"/>
    <w:rsid w:val="0091479B"/>
    <w:rsid w:val="009151B2"/>
    <w:rsid w:val="009151F8"/>
    <w:rsid w:val="009244CB"/>
    <w:rsid w:val="00976055"/>
    <w:rsid w:val="009801EB"/>
    <w:rsid w:val="00984CAC"/>
    <w:rsid w:val="009864B3"/>
    <w:rsid w:val="0098681C"/>
    <w:rsid w:val="00986DC5"/>
    <w:rsid w:val="009A02D2"/>
    <w:rsid w:val="009A70F6"/>
    <w:rsid w:val="009C2667"/>
    <w:rsid w:val="009D7BE4"/>
    <w:rsid w:val="009F679B"/>
    <w:rsid w:val="00A52258"/>
    <w:rsid w:val="00A62748"/>
    <w:rsid w:val="00A97925"/>
    <w:rsid w:val="00AB45D9"/>
    <w:rsid w:val="00AC4636"/>
    <w:rsid w:val="00AD5539"/>
    <w:rsid w:val="00AF7330"/>
    <w:rsid w:val="00B07C61"/>
    <w:rsid w:val="00B110C2"/>
    <w:rsid w:val="00B26C84"/>
    <w:rsid w:val="00B5472D"/>
    <w:rsid w:val="00B56DF7"/>
    <w:rsid w:val="00B91D13"/>
    <w:rsid w:val="00B91F53"/>
    <w:rsid w:val="00B932D6"/>
    <w:rsid w:val="00B97AAE"/>
    <w:rsid w:val="00BA2155"/>
    <w:rsid w:val="00BD308E"/>
    <w:rsid w:val="00BE03B0"/>
    <w:rsid w:val="00BE353B"/>
    <w:rsid w:val="00C03E2E"/>
    <w:rsid w:val="00C06A48"/>
    <w:rsid w:val="00C135D4"/>
    <w:rsid w:val="00C22ACB"/>
    <w:rsid w:val="00C2782A"/>
    <w:rsid w:val="00C47478"/>
    <w:rsid w:val="00C7247E"/>
    <w:rsid w:val="00C866AD"/>
    <w:rsid w:val="00C9021F"/>
    <w:rsid w:val="00CA1519"/>
    <w:rsid w:val="00CC7D01"/>
    <w:rsid w:val="00CC7E37"/>
    <w:rsid w:val="00CD447F"/>
    <w:rsid w:val="00D13D23"/>
    <w:rsid w:val="00D2155A"/>
    <w:rsid w:val="00D349EF"/>
    <w:rsid w:val="00D559B8"/>
    <w:rsid w:val="00DB2642"/>
    <w:rsid w:val="00DB54C3"/>
    <w:rsid w:val="00DD02A3"/>
    <w:rsid w:val="00E04C68"/>
    <w:rsid w:val="00E35777"/>
    <w:rsid w:val="00E70414"/>
    <w:rsid w:val="00E84D79"/>
    <w:rsid w:val="00E87904"/>
    <w:rsid w:val="00EF202D"/>
    <w:rsid w:val="00F05472"/>
    <w:rsid w:val="00F50695"/>
    <w:rsid w:val="00F945C5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050F4"/>
  <w15:docId w15:val="{F8FCDBAD-66D8-42A1-9ED1-E2A1E3C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E2E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B3693"/>
    <w:pPr>
      <w:keepNext/>
      <w:keepLines/>
      <w:numPr>
        <w:numId w:val="6"/>
      </w:numPr>
      <w:spacing w:before="480" w:after="240"/>
      <w:ind w:left="431" w:hanging="431"/>
      <w:jc w:val="left"/>
      <w:outlineLvl w:val="0"/>
    </w:pPr>
    <w:rPr>
      <w:rFonts w:eastAsiaTheme="majorEastAsia" w:cstheme="majorBidi"/>
      <w:b/>
      <w:bCs/>
      <w:caps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8B3693"/>
    <w:pPr>
      <w:keepNext/>
      <w:keepLines/>
      <w:numPr>
        <w:ilvl w:val="1"/>
        <w:numId w:val="6"/>
      </w:numPr>
      <w:spacing w:before="200" w:after="120"/>
      <w:ind w:left="578" w:hanging="578"/>
      <w:jc w:val="left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8B3693"/>
    <w:pPr>
      <w:keepNext/>
      <w:keepLines/>
      <w:numPr>
        <w:ilvl w:val="2"/>
        <w:numId w:val="6"/>
      </w:numPr>
      <w:spacing w:before="200" w:after="120"/>
      <w:jc w:val="left"/>
      <w:outlineLvl w:val="2"/>
    </w:pPr>
    <w:rPr>
      <w:rFonts w:eastAsiaTheme="majorEastAsia" w:cstheme="majorBidi"/>
      <w:bCs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8B3693"/>
    <w:pPr>
      <w:keepNext/>
      <w:keepLines/>
      <w:numPr>
        <w:ilvl w:val="3"/>
        <w:numId w:val="6"/>
      </w:numPr>
      <w:spacing w:before="200" w:after="120"/>
      <w:ind w:left="862" w:hanging="862"/>
      <w:jc w:val="left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8B3693"/>
    <w:pPr>
      <w:keepNext/>
      <w:keepLines/>
      <w:numPr>
        <w:ilvl w:val="4"/>
        <w:numId w:val="6"/>
      </w:numPr>
      <w:spacing w:before="200" w:after="120"/>
      <w:ind w:left="1009" w:hanging="1009"/>
      <w:jc w:val="left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741B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41B8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41B8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41B8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3693"/>
    <w:rPr>
      <w:rFonts w:ascii="Arial" w:eastAsiaTheme="majorEastAsia" w:hAnsi="Arial" w:cstheme="majorBidi"/>
      <w:b/>
      <w:bCs/>
      <w:caps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B3693"/>
    <w:rPr>
      <w:rFonts w:ascii="Arial" w:eastAsiaTheme="majorEastAsia" w:hAnsi="Arial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B3693"/>
    <w:rPr>
      <w:rFonts w:ascii="Arial" w:eastAsiaTheme="majorEastAsia" w:hAnsi="Arial" w:cstheme="majorBidi"/>
      <w:bCs/>
      <w:sz w:val="24"/>
    </w:rPr>
  </w:style>
  <w:style w:type="paragraph" w:styleId="Paragraphedeliste">
    <w:name w:val="List Paragraph"/>
    <w:basedOn w:val="Normal"/>
    <w:uiPriority w:val="34"/>
    <w:qFormat/>
    <w:rsid w:val="0065159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8B3693"/>
    <w:rPr>
      <w:rFonts w:ascii="Arial" w:eastAsiaTheme="majorEastAsia" w:hAnsi="Arial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8B3693"/>
    <w:rPr>
      <w:rFonts w:ascii="Arial" w:eastAsiaTheme="majorEastAsia" w:hAnsi="Arial" w:cstheme="majorBidi"/>
      <w:i/>
      <w:sz w:val="20"/>
    </w:rPr>
  </w:style>
  <w:style w:type="character" w:customStyle="1" w:styleId="Titre6Car">
    <w:name w:val="Titre 6 Car"/>
    <w:basedOn w:val="Policepardfaut"/>
    <w:link w:val="Titre6"/>
    <w:uiPriority w:val="9"/>
    <w:rsid w:val="008741B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741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0262D"/>
    <w:pPr>
      <w:spacing w:before="120" w:after="0"/>
      <w:ind w:left="1418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0262D"/>
    <w:pPr>
      <w:tabs>
        <w:tab w:val="left" w:pos="2058"/>
        <w:tab w:val="right" w:leader="dot" w:pos="10762"/>
      </w:tabs>
      <w:spacing w:after="0"/>
      <w:ind w:left="1418" w:firstLine="142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F4B3A"/>
    <w:pPr>
      <w:spacing w:after="0"/>
      <w:ind w:left="1418" w:firstLine="284"/>
      <w:jc w:val="left"/>
    </w:pPr>
    <w:rPr>
      <w:sz w:val="16"/>
      <w:szCs w:val="20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7F4B3A"/>
    <w:pPr>
      <w:spacing w:after="0"/>
      <w:ind w:left="1418" w:firstLine="425"/>
      <w:jc w:val="left"/>
    </w:pPr>
    <w:rPr>
      <w:sz w:val="16"/>
      <w:szCs w:val="20"/>
    </w:rPr>
  </w:style>
  <w:style w:type="paragraph" w:styleId="TM5">
    <w:name w:val="toc 5"/>
    <w:basedOn w:val="Normal"/>
    <w:next w:val="Normal"/>
    <w:autoRedefine/>
    <w:uiPriority w:val="39"/>
    <w:unhideWhenUsed/>
    <w:qFormat/>
    <w:rsid w:val="007F4B3A"/>
    <w:pPr>
      <w:spacing w:after="0"/>
      <w:ind w:left="1418" w:firstLine="567"/>
      <w:jc w:val="left"/>
    </w:pPr>
    <w:rPr>
      <w:sz w:val="16"/>
      <w:szCs w:val="20"/>
    </w:rPr>
  </w:style>
  <w:style w:type="character" w:styleId="Lienhypertexte">
    <w:name w:val="Hyperlink"/>
    <w:basedOn w:val="Policepardfaut"/>
    <w:uiPriority w:val="99"/>
    <w:unhideWhenUsed/>
    <w:rsid w:val="007F54C5"/>
    <w:rPr>
      <w:color w:val="0000FF" w:themeColor="hyperlink"/>
      <w:u w:val="single"/>
    </w:rPr>
  </w:style>
  <w:style w:type="paragraph" w:styleId="TM6">
    <w:name w:val="toc 6"/>
    <w:basedOn w:val="Normal"/>
    <w:next w:val="Normal"/>
    <w:autoRedefine/>
    <w:uiPriority w:val="39"/>
    <w:unhideWhenUsed/>
    <w:rsid w:val="007F54C5"/>
    <w:pPr>
      <w:spacing w:after="0"/>
      <w:ind w:left="80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7F54C5"/>
    <w:pPr>
      <w:spacing w:after="0"/>
      <w:ind w:left="100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7F54C5"/>
    <w:pPr>
      <w:spacing w:after="0"/>
      <w:ind w:left="120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7F54C5"/>
    <w:pPr>
      <w:spacing w:after="0"/>
      <w:ind w:left="1400"/>
      <w:jc w:val="left"/>
    </w:pPr>
    <w:rPr>
      <w:rFonts w:asciiTheme="minorHAnsi" w:hAnsiTheme="minorHAnsi"/>
      <w:szCs w:val="20"/>
    </w:rPr>
  </w:style>
  <w:style w:type="paragraph" w:styleId="En-tte">
    <w:name w:val="header"/>
    <w:basedOn w:val="Normal"/>
    <w:link w:val="En-tt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D447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447F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4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47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92371"/>
    <w:rPr>
      <w:color w:val="808080"/>
    </w:rPr>
  </w:style>
  <w:style w:type="paragraph" w:customStyle="1" w:styleId="Remarque">
    <w:name w:val="Remarque"/>
    <w:basedOn w:val="Normal"/>
    <w:link w:val="RemarqueCar"/>
    <w:qFormat/>
    <w:rsid w:val="00984CAC"/>
    <w:pPr>
      <w:numPr>
        <w:numId w:val="9"/>
      </w:numPr>
    </w:pPr>
    <w:rPr>
      <w:color w:val="00B050"/>
    </w:rPr>
  </w:style>
  <w:style w:type="paragraph" w:customStyle="1" w:styleId="Annotationimportante">
    <w:name w:val="Annotation importante"/>
    <w:basedOn w:val="Normal"/>
    <w:link w:val="AnnotationimportanteCar"/>
    <w:qFormat/>
    <w:rsid w:val="00984CAC"/>
    <w:pPr>
      <w:numPr>
        <w:numId w:val="7"/>
      </w:numPr>
      <w:spacing w:after="0"/>
    </w:pPr>
    <w:rPr>
      <w:b/>
      <w:color w:val="FF0000"/>
    </w:rPr>
  </w:style>
  <w:style w:type="character" w:customStyle="1" w:styleId="RemarqueCar">
    <w:name w:val="Remarque Car"/>
    <w:basedOn w:val="Policepardfaut"/>
    <w:link w:val="Remarque"/>
    <w:rsid w:val="00984CAC"/>
    <w:rPr>
      <w:rFonts w:ascii="Arial" w:hAnsi="Arial"/>
      <w:color w:val="00B050"/>
      <w:sz w:val="20"/>
    </w:rPr>
  </w:style>
  <w:style w:type="character" w:customStyle="1" w:styleId="AnnotationimportanteCar">
    <w:name w:val="Annotation importante Car"/>
    <w:basedOn w:val="Policepardfaut"/>
    <w:link w:val="Annotationimportante"/>
    <w:rsid w:val="00984CAC"/>
    <w:rPr>
      <w:rFonts w:ascii="Arial" w:hAnsi="Arial"/>
      <w:b/>
      <w:color w:val="FF0000"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7478"/>
    <w:pPr>
      <w:numPr>
        <w:numId w:val="0"/>
      </w:numPr>
      <w:outlineLvl w:val="9"/>
    </w:pPr>
    <w:rPr>
      <w:rFonts w:asciiTheme="majorHAnsi" w:hAnsiTheme="majorHAnsi"/>
      <w:caps w:val="0"/>
      <w:color w:val="365F91" w:themeColor="accent1" w:themeShade="BF"/>
      <w:sz w:val="28"/>
      <w:u w:val="none"/>
    </w:rPr>
  </w:style>
  <w:style w:type="table" w:styleId="Grilledutableau">
    <w:name w:val="Table Grid"/>
    <w:basedOn w:val="TableauNormal"/>
    <w:uiPriority w:val="59"/>
    <w:rsid w:val="0075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aliases w:val="win term"/>
    <w:uiPriority w:val="19"/>
    <w:qFormat/>
    <w:rsid w:val="00741FA1"/>
    <w:rPr>
      <w:rFonts w:ascii="DejaVu Sans Mono" w:hAnsi="DejaVu Sans Mono"/>
      <w:i w:val="0"/>
      <w:iCs/>
      <w:color w:val="FFFFFF"/>
      <w:sz w:val="20"/>
      <w:bdr w:val="none" w:sz="0" w:space="0" w:color="auto"/>
      <w:shd w:val="solid" w:color="auto" w:fill="000000"/>
    </w:rPr>
  </w:style>
  <w:style w:type="paragraph" w:customStyle="1" w:styleId="code">
    <w:name w:val="code"/>
    <w:basedOn w:val="Normal"/>
    <w:autoRedefine/>
    <w:qFormat/>
    <w:rsid w:val="009151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20"/>
      <w:contextualSpacing/>
      <w:jc w:val="left"/>
    </w:pPr>
    <w:rPr>
      <w:rFonts w:ascii="Consolas" w:hAnsi="Consolas" w:cs="Courier New"/>
      <w:lang w:val="en-US"/>
    </w:rPr>
  </w:style>
  <w:style w:type="paragraph" w:customStyle="1" w:styleId="Fxpagedegarde">
    <w:name w:val="Fx page de garde"/>
    <w:basedOn w:val="Normal"/>
    <w:link w:val="FxpagedegardeCar"/>
    <w:qFormat/>
    <w:rsid w:val="00AF7330"/>
    <w:pPr>
      <w:spacing w:after="0"/>
      <w:jc w:val="center"/>
    </w:pPr>
    <w:rPr>
      <w:rFonts w:eastAsia="Times New Roman" w:cs="Arial"/>
      <w:b/>
      <w:sz w:val="28"/>
      <w:szCs w:val="28"/>
    </w:rPr>
  </w:style>
  <w:style w:type="character" w:customStyle="1" w:styleId="FxpagedegardeCar">
    <w:name w:val="Fx page de garde Car"/>
    <w:basedOn w:val="Policepardfaut"/>
    <w:link w:val="Fxpagedegarde"/>
    <w:rsid w:val="00AF7330"/>
    <w:rPr>
      <w:rFonts w:ascii="Arial" w:eastAsia="Times New Roman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\AppData\Roaming\Microsoft\Templates\ERM_Proc&#233;dure_B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rgbClr val="FF0000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9F03-5049-41E2-9FC7-7895ABDE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ERM_Procédure_B.dotm</Template>
  <TotalTime>1</TotalTime>
  <Pages>4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PRXX100000XAProcédure</vt:lpstr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PRXX100000XAProcédure</dc:title>
  <dc:creator>cj</dc:creator>
  <cp:keywords>Borne WIFI CY15</cp:keywords>
  <cp:lastModifiedBy>ba</cp:lastModifiedBy>
  <cp:revision>6</cp:revision>
  <cp:lastPrinted>2018-11-09T11:14:00Z</cp:lastPrinted>
  <dcterms:created xsi:type="dcterms:W3CDTF">2018-11-01T12:45:00Z</dcterms:created>
  <dcterms:modified xsi:type="dcterms:W3CDTF">2018-11-09T11:15:00Z</dcterms:modified>
  <cp:category>Paramétrage Borne WIFI</cp:category>
</cp:coreProperties>
</file>