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2D" w:rsidRDefault="00D80115" w:rsidP="0030262D">
      <w:pPr>
        <w:pStyle w:val="TM1"/>
        <w:pBdr>
          <w:bottom w:val="single" w:sz="4" w:space="1" w:color="auto"/>
        </w:pBdr>
        <w:tabs>
          <w:tab w:val="left" w:pos="1771"/>
          <w:tab w:val="right" w:leader="dot" w:pos="10762"/>
        </w:tabs>
        <w:rPr>
          <w:rFonts w:asciiTheme="majorHAnsi" w:hAnsiTheme="majorHAnsi"/>
        </w:rPr>
      </w:pPr>
      <w:bookmarkStart w:id="0" w:name="_GoBack"/>
      <w:r>
        <w:rPr>
          <w:noProof/>
        </w:rPr>
        <w:pict>
          <v:group id="_x0000_s1058" editas="canvas" style="position:absolute;left:0;text-align:left;margin-left:.05pt;margin-top:509.15pt;width:538.6pt;height:207pt;z-index:251661312" coordorigin="568,11881" coordsize="10772,4140">
            <v:shape id="_x0000_s1059" type="#_x0000_t75" style="position:absolute;left:568;top:11881;width:10772;height:4140" o:preferrelative="f" stroked="t" strokecolor="#969696" strokeweight="2.5pt">
              <v:fill o:detectmouseclick="t"/>
              <v:path o:extrusionok="t" o:connecttype="none"/>
              <o:lock v:ext="edit" aspectratio="f" text="t"/>
            </v:shape>
            <v:rect id="Rectangle 68" o:spid="_x0000_s1061" style="position:absolute;left:6362;top:12133;width:4800;height:1512;visibility:visible" filled="f" stroked="f">
              <v:textbox style="mso-next-textbox:#Rectangle 68" inset="0,0,0,0">
                <w:txbxContent>
                  <w:p w:rsidR="00F539FF" w:rsidRPr="00CC0759" w:rsidRDefault="00F539FF" w:rsidP="00D80115">
                    <w:pPr>
                      <w:jc w:val="center"/>
                      <w:rPr>
                        <w:b/>
                        <w:sz w:val="32"/>
                        <w:szCs w:val="32"/>
                        <w:u w:val="single"/>
                      </w:rPr>
                    </w:pPr>
                    <w:r w:rsidRPr="00CC0759">
                      <w:rPr>
                        <w:b/>
                        <w:sz w:val="32"/>
                        <w:szCs w:val="32"/>
                        <w:u w:val="single"/>
                      </w:rPr>
                      <w:t>DOSSIER TECHNIQUE</w:t>
                    </w:r>
                  </w:p>
                  <w:p w:rsidR="00F539FF" w:rsidRPr="00AF7330" w:rsidRDefault="00D80115" w:rsidP="00D80115">
                    <w:pPr>
                      <w:pStyle w:val="Fxpagedegarde"/>
                    </w:pPr>
                    <w:r>
                      <w:fldChar w:fldCharType="begin"/>
                    </w:r>
                    <w:r>
                      <w:instrText xml:space="preserve"> DOCPROPERTY  Category  \* MERGEFORMAT </w:instrText>
                    </w:r>
                    <w:r>
                      <w:fldChar w:fldCharType="separate"/>
                    </w:r>
                    <w:r w:rsidR="00570D88">
                      <w:t>F1.2 - Fiche technique</w:t>
                    </w:r>
                    <w:r>
                      <w:fldChar w:fldCharType="end"/>
                    </w:r>
                  </w:p>
                </w:txbxContent>
              </v:textbox>
            </v:rect>
            <v:shape id="Image 19" o:spid="_x0000_s1031" type="#_x0000_t75" style="position:absolute;left:7693;top:13499;width:1995;height:2371;visibility:visible" o:regroupid="4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ZwFvCAAAA2wAAAA8AAABkcnMvZG93bnJldi54bWxET01rwkAQvRf8D8sUetONiq2mriKC6EEF&#10;03jwNmSnSWh2NuxuNf57tyD0No/3OfNlZxpxJedrywqGgwQEcWF1zaWC/GvTn4LwAVljY5kU3MnD&#10;ctF7mWOq7Y1PdM1CKWII+xQVVCG0qZS+qMigH9iWOHLf1hkMEbpSaoe3GG4aOUqSd2mw5thQYUvr&#10;ioqf7NcokB+T8SGny3Yk6+I4dvnwsO/OSr29dqtPEIG68C9+unc6zp/B3y/x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GcBbwgAAANsAAAAPAAAAAAAAAAAAAAAAAJ8C&#10;AABkcnMvZG93bnJldi54bWxQSwUGAAAAAAQABAD3AAAAjgMAAAAA&#10;">
              <v:imagedata r:id="rId8" o:title="Fiche technique"/>
              <v:path arrowok="t"/>
            </v:shape>
            <v:shape id="_x0000_s1077" type="#_x0000_t75" style="position:absolute;left:1919;top:12256;width:2289;height:3434">
              <v:imagedata r:id="rId9" o:title=""/>
            </v:shape>
            <w10:anchorlock/>
          </v:group>
        </w:pict>
      </w:r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7" o:spid="_x0000_s1045" type="#_x0000_t202" style="position:absolute;left:0;text-align:left;margin-left:-177.2pt;margin-top:187.1pt;width:396.85pt;height:63.8pt;rotation:-90;z-index:-251656192;visibility:visible;mso-position-vertical-relative:margin" o:allowincell="f" o:allowoverlap="f" filled="f" stroked="f">
            <o:lock v:ext="edit" shapetype="t"/>
            <v:textbox style="layout-flow:vertical;mso-layout-flow-alt:bottom-to-top;mso-next-textbox:#WordArt 17;mso-fit-shape-to-text:t">
              <w:txbxContent>
                <w:p w:rsidR="00287F89" w:rsidRPr="007C0102" w:rsidRDefault="00287F89" w:rsidP="00287F89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  <w:b/>
                      <w:sz w:val="96"/>
                      <w:szCs w:val="96"/>
                    </w:rPr>
                  </w:pPr>
                  <w:r w:rsidRPr="007C0102">
                    <w:rPr>
                      <w:rFonts w:ascii="Arial Narrow" w:eastAsia="Arial Unicode MS" w:hAnsi="Arial Narrow" w:cs="Arial Unicode MS"/>
                      <w:b/>
                      <w:color w:val="000000"/>
                      <w:sz w:val="96"/>
                      <w:szCs w:val="96"/>
                    </w:rPr>
                    <w:t>DOSSIER MACHINE</w:t>
                  </w:r>
                </w:p>
              </w:txbxContent>
            </v:textbox>
            <w10:wrap anchory="margin"/>
            <w10:anchorlock/>
          </v:shape>
        </w:pict>
      </w:r>
    </w:p>
    <w:p w:rsidR="00570D88" w:rsidRDefault="00413587">
      <w:pPr>
        <w:pStyle w:val="TM1"/>
        <w:tabs>
          <w:tab w:val="left" w:pos="1771"/>
          <w:tab w:val="right" w:leader="dot" w:pos="10762"/>
        </w:tabs>
        <w:rPr>
          <w:rFonts w:asciiTheme="minorHAnsi" w:hAnsiTheme="minorHAnsi"/>
          <w:b w:val="0"/>
          <w:bCs w:val="0"/>
          <w:caps w:val="0"/>
          <w:noProof/>
          <w:sz w:val="22"/>
          <w:szCs w:val="22"/>
        </w:rPr>
      </w:pPr>
      <w:r>
        <w:rPr>
          <w:rFonts w:asciiTheme="majorHAnsi" w:hAnsiTheme="majorHAnsi"/>
          <w:b w:val="0"/>
          <w:bCs w:val="0"/>
          <w:caps w:val="0"/>
        </w:rPr>
        <w:fldChar w:fldCharType="begin"/>
      </w:r>
      <w:r w:rsidR="00470955">
        <w:rPr>
          <w:rFonts w:asciiTheme="majorHAnsi" w:hAnsiTheme="majorHAnsi"/>
          <w:b w:val="0"/>
          <w:bCs w:val="0"/>
          <w:caps w:val="0"/>
        </w:rPr>
        <w:instrText xml:space="preserve"> TOC \o "1-5" \h \z \u </w:instrText>
      </w:r>
      <w:r>
        <w:rPr>
          <w:rFonts w:asciiTheme="majorHAnsi" w:hAnsiTheme="majorHAnsi"/>
          <w:b w:val="0"/>
          <w:bCs w:val="0"/>
          <w:caps w:val="0"/>
        </w:rPr>
        <w:fldChar w:fldCharType="separate"/>
      </w:r>
      <w:hyperlink w:anchor="_Toc433794122" w:history="1">
        <w:r w:rsidR="00570D88" w:rsidRPr="00A07907">
          <w:rPr>
            <w:rStyle w:val="Lienhypertexte"/>
            <w:noProof/>
          </w:rPr>
          <w:t>1</w:t>
        </w:r>
        <w:r w:rsidR="00570D88">
          <w:rPr>
            <w:rFonts w:asciiTheme="minorHAnsi" w:hAnsiTheme="minorHAnsi"/>
            <w:b w:val="0"/>
            <w:bCs w:val="0"/>
            <w:cap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Fiche technique</w:t>
        </w:r>
        <w:r w:rsidR="00570D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8011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70D88" w:rsidRDefault="00D80115">
      <w:pPr>
        <w:pStyle w:val="TM1"/>
        <w:tabs>
          <w:tab w:val="left" w:pos="1771"/>
          <w:tab w:val="right" w:leader="dot" w:pos="10762"/>
        </w:tabs>
        <w:rPr>
          <w:rFonts w:asciiTheme="minorHAnsi" w:hAnsiTheme="minorHAnsi"/>
          <w:b w:val="0"/>
          <w:bCs w:val="0"/>
          <w:caps w:val="0"/>
          <w:noProof/>
          <w:sz w:val="22"/>
          <w:szCs w:val="22"/>
        </w:rPr>
      </w:pPr>
      <w:hyperlink w:anchor="_Toc433794123" w:history="1">
        <w:r w:rsidR="00570D88" w:rsidRPr="00A07907">
          <w:rPr>
            <w:rStyle w:val="Lienhypertexte"/>
            <w:noProof/>
          </w:rPr>
          <w:t>2</w:t>
        </w:r>
        <w:r w:rsidR="00570D88">
          <w:rPr>
            <w:rFonts w:asciiTheme="minorHAnsi" w:hAnsiTheme="minorHAnsi"/>
            <w:b w:val="0"/>
            <w:bCs w:val="0"/>
            <w:cap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Caractéristiques</w:t>
        </w:r>
        <w:r w:rsidR="00570D88">
          <w:rPr>
            <w:noProof/>
            <w:webHidden/>
          </w:rPr>
          <w:tab/>
        </w:r>
        <w:r w:rsidR="00413587"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_Toc433794123 \h </w:instrText>
        </w:r>
        <w:r w:rsidR="00413587">
          <w:rPr>
            <w:noProof/>
            <w:webHidden/>
          </w:rPr>
        </w:r>
        <w:r w:rsidR="00413587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3587">
          <w:rPr>
            <w:noProof/>
            <w:webHidden/>
          </w:rPr>
          <w:fldChar w:fldCharType="end"/>
        </w:r>
      </w:hyperlink>
    </w:p>
    <w:p w:rsidR="00570D88" w:rsidRDefault="00D80115">
      <w:pPr>
        <w:pStyle w:val="TM2"/>
        <w:rPr>
          <w:rFonts w:asciiTheme="minorHAnsi" w:hAnsiTheme="minorHAnsi"/>
          <w:b w:val="0"/>
          <w:bCs w:val="0"/>
          <w:noProof/>
          <w:sz w:val="22"/>
          <w:szCs w:val="22"/>
        </w:rPr>
      </w:pPr>
      <w:hyperlink w:anchor="_Toc433794124" w:history="1">
        <w:r w:rsidR="00570D88" w:rsidRPr="00A07907">
          <w:rPr>
            <w:rStyle w:val="Lienhypertexte"/>
            <w:noProof/>
          </w:rPr>
          <w:t>2.1</w:t>
        </w:r>
        <w:r w:rsidR="00570D88">
          <w:rPr>
            <w:rFonts w:asciiTheme="minorHAnsi" w:hAnsiTheme="minorHAnsi"/>
            <w:b w:val="0"/>
            <w:bC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Encombrement</w:t>
        </w:r>
        <w:r w:rsidR="00570D88">
          <w:rPr>
            <w:noProof/>
            <w:webHidden/>
          </w:rPr>
          <w:tab/>
        </w:r>
        <w:r w:rsidR="00413587"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_Toc433794124 \h </w:instrText>
        </w:r>
        <w:r w:rsidR="00413587">
          <w:rPr>
            <w:noProof/>
            <w:webHidden/>
          </w:rPr>
        </w:r>
        <w:r w:rsidR="00413587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3587">
          <w:rPr>
            <w:noProof/>
            <w:webHidden/>
          </w:rPr>
          <w:fldChar w:fldCharType="end"/>
        </w:r>
      </w:hyperlink>
    </w:p>
    <w:p w:rsidR="00570D88" w:rsidRDefault="00D80115">
      <w:pPr>
        <w:pStyle w:val="TM2"/>
        <w:rPr>
          <w:rFonts w:asciiTheme="minorHAnsi" w:hAnsiTheme="minorHAnsi"/>
          <w:b w:val="0"/>
          <w:bCs w:val="0"/>
          <w:noProof/>
          <w:sz w:val="22"/>
          <w:szCs w:val="22"/>
        </w:rPr>
      </w:pPr>
      <w:hyperlink w:anchor="_Toc433794125" w:history="1">
        <w:r w:rsidR="00570D88" w:rsidRPr="00A07907">
          <w:rPr>
            <w:rStyle w:val="Lienhypertexte"/>
            <w:noProof/>
          </w:rPr>
          <w:t>2.2</w:t>
        </w:r>
        <w:r w:rsidR="00570D88">
          <w:rPr>
            <w:rFonts w:asciiTheme="minorHAnsi" w:hAnsiTheme="minorHAnsi"/>
            <w:b w:val="0"/>
            <w:bC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Masse</w:t>
        </w:r>
        <w:r w:rsidR="00570D88">
          <w:rPr>
            <w:noProof/>
            <w:webHidden/>
          </w:rPr>
          <w:tab/>
        </w:r>
        <w:r w:rsidR="00413587"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_Toc433794125 \h </w:instrText>
        </w:r>
        <w:r w:rsidR="00413587">
          <w:rPr>
            <w:noProof/>
            <w:webHidden/>
          </w:rPr>
        </w:r>
        <w:r w:rsidR="00413587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3587">
          <w:rPr>
            <w:noProof/>
            <w:webHidden/>
          </w:rPr>
          <w:fldChar w:fldCharType="end"/>
        </w:r>
      </w:hyperlink>
    </w:p>
    <w:p w:rsidR="00570D88" w:rsidRDefault="00D80115">
      <w:pPr>
        <w:pStyle w:val="TM2"/>
        <w:rPr>
          <w:rFonts w:asciiTheme="minorHAnsi" w:hAnsiTheme="minorHAnsi"/>
          <w:b w:val="0"/>
          <w:bCs w:val="0"/>
          <w:noProof/>
          <w:sz w:val="22"/>
          <w:szCs w:val="22"/>
        </w:rPr>
      </w:pPr>
      <w:hyperlink w:anchor="_Toc433794126" w:history="1">
        <w:r w:rsidR="00570D88" w:rsidRPr="00A07907">
          <w:rPr>
            <w:rStyle w:val="Lienhypertexte"/>
            <w:noProof/>
          </w:rPr>
          <w:t>2.3</w:t>
        </w:r>
        <w:r w:rsidR="00570D88">
          <w:rPr>
            <w:rFonts w:asciiTheme="minorHAnsi" w:hAnsiTheme="minorHAnsi"/>
            <w:b w:val="0"/>
            <w:bC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Structure</w:t>
        </w:r>
        <w:r w:rsidR="00570D88">
          <w:rPr>
            <w:noProof/>
            <w:webHidden/>
          </w:rPr>
          <w:tab/>
        </w:r>
        <w:r w:rsidR="00413587"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_Toc433794126 \h </w:instrText>
        </w:r>
        <w:r w:rsidR="00413587">
          <w:rPr>
            <w:noProof/>
            <w:webHidden/>
          </w:rPr>
        </w:r>
        <w:r w:rsidR="00413587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3587">
          <w:rPr>
            <w:noProof/>
            <w:webHidden/>
          </w:rPr>
          <w:fldChar w:fldCharType="end"/>
        </w:r>
      </w:hyperlink>
    </w:p>
    <w:p w:rsidR="00570D88" w:rsidRDefault="00D80115">
      <w:pPr>
        <w:pStyle w:val="TM2"/>
        <w:rPr>
          <w:rFonts w:asciiTheme="minorHAnsi" w:hAnsiTheme="minorHAnsi"/>
          <w:b w:val="0"/>
          <w:bCs w:val="0"/>
          <w:noProof/>
          <w:sz w:val="22"/>
          <w:szCs w:val="22"/>
        </w:rPr>
      </w:pPr>
      <w:hyperlink w:anchor="_Toc433794127" w:history="1">
        <w:r w:rsidR="00570D88" w:rsidRPr="00A07907">
          <w:rPr>
            <w:rStyle w:val="Lienhypertexte"/>
            <w:noProof/>
          </w:rPr>
          <w:t>2.4</w:t>
        </w:r>
        <w:r w:rsidR="00570D88">
          <w:rPr>
            <w:rFonts w:asciiTheme="minorHAnsi" w:hAnsiTheme="minorHAnsi"/>
            <w:b w:val="0"/>
            <w:bC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Sources d’énergie</w:t>
        </w:r>
        <w:r w:rsidR="00570D88">
          <w:rPr>
            <w:noProof/>
            <w:webHidden/>
          </w:rPr>
          <w:tab/>
        </w:r>
        <w:r w:rsidR="00413587"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_Toc433794127 \h </w:instrText>
        </w:r>
        <w:r w:rsidR="00413587">
          <w:rPr>
            <w:noProof/>
            <w:webHidden/>
          </w:rPr>
        </w:r>
        <w:r w:rsidR="00413587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3587">
          <w:rPr>
            <w:noProof/>
            <w:webHidden/>
          </w:rPr>
          <w:fldChar w:fldCharType="end"/>
        </w:r>
      </w:hyperlink>
    </w:p>
    <w:p w:rsidR="00570D88" w:rsidRDefault="00D80115">
      <w:pPr>
        <w:pStyle w:val="TM2"/>
        <w:rPr>
          <w:rFonts w:asciiTheme="minorHAnsi" w:hAnsiTheme="minorHAnsi"/>
          <w:b w:val="0"/>
          <w:bCs w:val="0"/>
          <w:noProof/>
          <w:sz w:val="22"/>
          <w:szCs w:val="22"/>
        </w:rPr>
      </w:pPr>
      <w:hyperlink w:anchor="_Toc433794128" w:history="1">
        <w:r w:rsidR="00570D88" w:rsidRPr="00A07907">
          <w:rPr>
            <w:rStyle w:val="Lienhypertexte"/>
            <w:noProof/>
          </w:rPr>
          <w:t>2.5</w:t>
        </w:r>
        <w:r w:rsidR="00570D88">
          <w:rPr>
            <w:rFonts w:asciiTheme="minorHAnsi" w:hAnsiTheme="minorHAnsi"/>
            <w:b w:val="0"/>
            <w:bC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Niveau sonore</w:t>
        </w:r>
        <w:r w:rsidR="00570D88">
          <w:rPr>
            <w:noProof/>
            <w:webHidden/>
          </w:rPr>
          <w:tab/>
        </w:r>
        <w:r w:rsidR="00413587"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_Toc433794128 \h </w:instrText>
        </w:r>
        <w:r w:rsidR="00413587">
          <w:rPr>
            <w:noProof/>
            <w:webHidden/>
          </w:rPr>
        </w:r>
        <w:r w:rsidR="00413587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3587">
          <w:rPr>
            <w:noProof/>
            <w:webHidden/>
          </w:rPr>
          <w:fldChar w:fldCharType="end"/>
        </w:r>
      </w:hyperlink>
    </w:p>
    <w:p w:rsidR="00570D88" w:rsidRDefault="00D80115">
      <w:pPr>
        <w:pStyle w:val="TM2"/>
        <w:rPr>
          <w:rFonts w:asciiTheme="minorHAnsi" w:hAnsiTheme="minorHAnsi"/>
          <w:b w:val="0"/>
          <w:bCs w:val="0"/>
          <w:noProof/>
          <w:sz w:val="22"/>
          <w:szCs w:val="22"/>
        </w:rPr>
      </w:pPr>
      <w:hyperlink w:anchor="_Toc433794129" w:history="1">
        <w:r w:rsidR="00570D88" w:rsidRPr="00A07907">
          <w:rPr>
            <w:rStyle w:val="Lienhypertexte"/>
            <w:noProof/>
          </w:rPr>
          <w:t>2.6</w:t>
        </w:r>
        <w:r w:rsidR="00570D88">
          <w:rPr>
            <w:rFonts w:asciiTheme="minorHAnsi" w:hAnsiTheme="minorHAnsi"/>
            <w:b w:val="0"/>
            <w:bCs w:val="0"/>
            <w:noProof/>
            <w:sz w:val="22"/>
            <w:szCs w:val="22"/>
          </w:rPr>
          <w:tab/>
        </w:r>
        <w:r w:rsidR="00570D88" w:rsidRPr="00A07907">
          <w:rPr>
            <w:rStyle w:val="Lienhypertexte"/>
            <w:noProof/>
          </w:rPr>
          <w:t>Sécurité</w:t>
        </w:r>
        <w:r w:rsidR="00570D88">
          <w:rPr>
            <w:noProof/>
            <w:webHidden/>
          </w:rPr>
          <w:tab/>
        </w:r>
        <w:r w:rsidR="00413587">
          <w:rPr>
            <w:noProof/>
            <w:webHidden/>
          </w:rPr>
          <w:fldChar w:fldCharType="begin"/>
        </w:r>
        <w:r w:rsidR="00570D88">
          <w:rPr>
            <w:noProof/>
            <w:webHidden/>
          </w:rPr>
          <w:instrText xml:space="preserve"> PAGEREF _Toc433794129 \h </w:instrText>
        </w:r>
        <w:r w:rsidR="00413587">
          <w:rPr>
            <w:noProof/>
            <w:webHidden/>
          </w:rPr>
        </w:r>
        <w:r w:rsidR="00413587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3587">
          <w:rPr>
            <w:noProof/>
            <w:webHidden/>
          </w:rPr>
          <w:fldChar w:fldCharType="end"/>
        </w:r>
      </w:hyperlink>
    </w:p>
    <w:p w:rsidR="00D13D23" w:rsidRDefault="00413587" w:rsidP="00D13D23">
      <w:pPr>
        <w:ind w:left="1418"/>
        <w:jc w:val="left"/>
        <w:rPr>
          <w:rFonts w:asciiTheme="majorHAnsi" w:hAnsiTheme="majorHAnsi"/>
          <w:b/>
          <w:bCs/>
          <w:caps/>
          <w:sz w:val="24"/>
          <w:szCs w:val="24"/>
        </w:rPr>
        <w:sectPr w:rsidR="00D13D23" w:rsidSect="000A1B9C">
          <w:headerReference w:type="default" r:id="rId10"/>
          <w:footerReference w:type="default" r:id="rId11"/>
          <w:headerReference w:type="first" r:id="rId12"/>
          <w:pgSz w:w="11906" w:h="16838" w:code="9"/>
          <w:pgMar w:top="397" w:right="567" w:bottom="851" w:left="567" w:header="397" w:footer="1134" w:gutter="0"/>
          <w:pgNumType w:start="0"/>
          <w:cols w:space="708"/>
          <w:titlePg/>
          <w:docGrid w:linePitch="360"/>
        </w:sectPr>
      </w:pPr>
      <w:r>
        <w:rPr>
          <w:rFonts w:asciiTheme="majorHAnsi" w:hAnsiTheme="majorHAnsi"/>
          <w:b/>
          <w:bCs/>
          <w:caps/>
          <w:sz w:val="24"/>
          <w:szCs w:val="24"/>
        </w:rPr>
        <w:fldChar w:fldCharType="end"/>
      </w:r>
    </w:p>
    <w:p w:rsidR="00DB54C3" w:rsidRDefault="00DB54C3" w:rsidP="00D13D23">
      <w:pPr>
        <w:pBdr>
          <w:top w:val="single" w:sz="4" w:space="1" w:color="auto"/>
        </w:pBdr>
        <w:ind w:left="1418"/>
        <w:jc w:val="left"/>
        <w:sectPr w:rsidR="00DB54C3" w:rsidSect="008F577D">
          <w:headerReference w:type="default" r:id="rId13"/>
          <w:type w:val="continuous"/>
          <w:pgSz w:w="11906" w:h="16838" w:code="9"/>
          <w:pgMar w:top="397" w:right="567" w:bottom="851" w:left="567" w:header="397" w:footer="1134" w:gutter="0"/>
          <w:pgNumType w:start="0"/>
          <w:cols w:space="708"/>
          <w:titlePg/>
          <w:docGrid w:linePitch="360"/>
        </w:sectPr>
      </w:pPr>
    </w:p>
    <w:p w:rsidR="00470955" w:rsidRDefault="00470955" w:rsidP="00D13D23">
      <w:pPr>
        <w:pBdr>
          <w:top w:val="single" w:sz="4" w:space="1" w:color="auto"/>
        </w:pBdr>
        <w:ind w:left="1418"/>
        <w:jc w:val="left"/>
      </w:pPr>
    </w:p>
    <w:p w:rsidR="00984CAC" w:rsidRPr="00984CAC" w:rsidRDefault="008206D2">
      <w:pPr>
        <w:jc w:val="left"/>
      </w:pPr>
      <w:r>
        <w:br w:type="page"/>
      </w:r>
    </w:p>
    <w:p w:rsidR="00096569" w:rsidRDefault="00F3012C" w:rsidP="008034F0">
      <w:pPr>
        <w:pStyle w:val="Titre1"/>
      </w:pPr>
      <w:bookmarkStart w:id="2" w:name="_Toc122341839"/>
      <w:bookmarkStart w:id="3" w:name="_Toc408837117"/>
      <w:bookmarkStart w:id="4" w:name="_Toc433794122"/>
      <w:r>
        <w:lastRenderedPageBreak/>
        <w:t>Fiche technique</w:t>
      </w:r>
      <w:bookmarkEnd w:id="2"/>
      <w:bookmarkEnd w:id="3"/>
      <w:bookmarkEnd w:id="4"/>
    </w:p>
    <w:p w:rsidR="00F3012C" w:rsidRPr="00D66958" w:rsidRDefault="00F3012C" w:rsidP="00F3012C">
      <w:pPr>
        <w:pStyle w:val="Puce1"/>
        <w:ind w:left="567" w:firstLine="0"/>
        <w:jc w:val="both"/>
        <w:rPr>
          <w:rFonts w:ascii="Arial" w:hAnsi="Arial" w:cs="Arial"/>
          <w:b w:val="0"/>
          <w:i w:val="0"/>
        </w:rPr>
      </w:pPr>
      <w:r w:rsidRPr="00D66958">
        <w:rPr>
          <w:rFonts w:ascii="Arial" w:hAnsi="Arial" w:cs="Arial"/>
        </w:rPr>
        <w:t xml:space="preserve">Type : </w:t>
      </w:r>
      <w:r w:rsidRPr="00D66958">
        <w:rPr>
          <w:rFonts w:ascii="Arial" w:hAnsi="Arial" w:cs="Arial"/>
          <w:b w:val="0"/>
        </w:rPr>
        <w:t xml:space="preserve"> </w:t>
      </w:r>
      <w:r w:rsidR="00CC55DA">
        <w:rPr>
          <w:rFonts w:ascii="Arial" w:hAnsi="Arial" w:cs="Arial"/>
          <w:b w:val="0"/>
        </w:rPr>
        <w:t xml:space="preserve">STRUCTURE </w:t>
      </w:r>
      <w:r w:rsidR="00410F2B">
        <w:rPr>
          <w:rFonts w:ascii="Arial" w:hAnsi="Arial" w:cs="Arial"/>
          <w:b w:val="0"/>
        </w:rPr>
        <w:t>2</w:t>
      </w:r>
      <w:r w:rsidR="00CC55DA">
        <w:rPr>
          <w:rFonts w:ascii="Arial" w:hAnsi="Arial" w:cs="Arial"/>
          <w:b w:val="0"/>
        </w:rPr>
        <w:t>D D’INSTALLATION DU KIT FIBRE OPTIQUE FTTH – FF1</w:t>
      </w:r>
      <w:r w:rsidR="00410F2B">
        <w:rPr>
          <w:rFonts w:ascii="Arial" w:hAnsi="Arial" w:cs="Arial"/>
          <w:b w:val="0"/>
        </w:rPr>
        <w:t>7</w:t>
      </w:r>
    </w:p>
    <w:p w:rsidR="00F3012C" w:rsidRPr="004E7BA7" w:rsidRDefault="00F3012C" w:rsidP="00F3012C">
      <w:pPr>
        <w:pStyle w:val="En-tte"/>
        <w:tabs>
          <w:tab w:val="clear" w:pos="4536"/>
          <w:tab w:val="clear" w:pos="9072"/>
        </w:tabs>
        <w:rPr>
          <w:noProof/>
        </w:rPr>
      </w:pPr>
    </w:p>
    <w:p w:rsidR="00F3012C" w:rsidRDefault="00F3012C" w:rsidP="00F3012C">
      <w:pPr>
        <w:ind w:left="567"/>
      </w:pPr>
      <w:r>
        <w:rPr>
          <w:b/>
          <w:i/>
          <w:noProof/>
          <w:sz w:val="28"/>
        </w:rPr>
        <w:t>Concepteur  / constructeur :</w:t>
      </w:r>
      <w:r>
        <w:rPr>
          <w:b/>
          <w:i/>
        </w:rPr>
        <w:t xml:space="preserve"> </w:t>
      </w:r>
      <w:r>
        <w:rPr>
          <w:bCs/>
          <w:i/>
          <w:sz w:val="28"/>
        </w:rPr>
        <w:t>ERM Automatismes Industriels</w:t>
      </w:r>
    </w:p>
    <w:p w:rsidR="00F3012C" w:rsidRPr="004E7BA7" w:rsidRDefault="00F3012C" w:rsidP="00F3012C">
      <w:pPr>
        <w:pStyle w:val="En-tte"/>
        <w:tabs>
          <w:tab w:val="clear" w:pos="4536"/>
          <w:tab w:val="clear" w:pos="9072"/>
        </w:tabs>
        <w:rPr>
          <w:noProof/>
        </w:rPr>
      </w:pPr>
    </w:p>
    <w:p w:rsidR="008657CA" w:rsidRDefault="00F3012C" w:rsidP="008657CA">
      <w:pPr>
        <w:spacing w:line="360" w:lineRule="auto"/>
        <w:ind w:left="567"/>
        <w:rPr>
          <w:noProof/>
        </w:rPr>
      </w:pPr>
      <w:r>
        <w:rPr>
          <w:b/>
          <w:i/>
          <w:noProof/>
          <w:sz w:val="28"/>
        </w:rPr>
        <w:t>Coordonnées du constructeur :</w:t>
      </w:r>
      <w:r w:rsidR="008657CA" w:rsidRPr="008657CA">
        <w:rPr>
          <w:noProof/>
        </w:rPr>
        <w:t xml:space="preserve"> </w:t>
      </w:r>
    </w:p>
    <w:p w:rsidR="008657CA" w:rsidRDefault="00D80115" w:rsidP="00287F89">
      <w:pPr>
        <w:jc w:val="center"/>
      </w:pPr>
      <w:r>
        <w:pict>
          <v:group id="_x0000_s1047" editas="canvas" style="width:420.95pt;height:141.75pt;mso-position-horizontal-relative:char;mso-position-vertical-relative:line" coordorigin="1744,6129" coordsize="8419,2835">
            <v:shape id="_x0000_s1046" type="#_x0000_t75" style="position:absolute;left:1744;top:6129;width:8419;height:2835" o:preferrelative="f" stroked="t" strokecolor="blue" strokeweight="2pt">
              <v:fill o:detectmouseclick="t"/>
              <v:path o:extrusionok="t" o:connecttype="none"/>
              <o:lock v:ext="edit" aspectratio="f" text="t"/>
            </v:shape>
            <v:shape id="Text Box 7" o:spid="_x0000_s1034" type="#_x0000_t202" style="position:absolute;left:5234;top:6285;width:4795;height:2417;visibility:visible" o:regroupid="1" filled="f" stroked="f">
              <v:textbox style="mso-next-textbox:#Text Box 7" inset="2mm,0,2mm,0">
                <w:txbxContent>
                  <w:p w:rsidR="008657CA" w:rsidRDefault="008657CA" w:rsidP="00287F89">
                    <w:pPr>
                      <w:spacing w:after="0"/>
                      <w:jc w:val="center"/>
                      <w:rPr>
                        <w:color w:val="3366CC"/>
                      </w:rPr>
                    </w:pPr>
                  </w:p>
                  <w:p w:rsidR="00F3012C" w:rsidRDefault="00F3012C" w:rsidP="00287F89">
                    <w:pPr>
                      <w:spacing w:after="0"/>
                      <w:jc w:val="center"/>
                      <w:rPr>
                        <w:color w:val="3366CC"/>
                      </w:rPr>
                    </w:pPr>
                    <w:r>
                      <w:rPr>
                        <w:color w:val="3366CC"/>
                      </w:rPr>
                      <w:t>561</w:t>
                    </w:r>
                    <w:r w:rsidR="008657CA">
                      <w:rPr>
                        <w:color w:val="3366CC"/>
                      </w:rPr>
                      <w:t>,</w:t>
                    </w:r>
                    <w:r>
                      <w:rPr>
                        <w:color w:val="3366CC"/>
                      </w:rPr>
                      <w:t xml:space="preserve"> allée de Bellecour</w:t>
                    </w:r>
                  </w:p>
                  <w:p w:rsidR="00F3012C" w:rsidRDefault="00F3012C" w:rsidP="00287F89">
                    <w:pPr>
                      <w:spacing w:after="0"/>
                      <w:jc w:val="center"/>
                      <w:rPr>
                        <w:color w:val="3366CC"/>
                      </w:rPr>
                    </w:pPr>
                    <w:r>
                      <w:rPr>
                        <w:color w:val="3366CC"/>
                      </w:rPr>
                      <w:t>84200 Carpentras (Vaucluse-France)</w:t>
                    </w:r>
                  </w:p>
                  <w:p w:rsidR="00F3012C" w:rsidRDefault="00F3012C" w:rsidP="00287F89">
                    <w:pPr>
                      <w:spacing w:after="0"/>
                      <w:jc w:val="center"/>
                      <w:rPr>
                        <w:color w:val="3366CC"/>
                        <w:sz w:val="16"/>
                      </w:rPr>
                    </w:pPr>
                  </w:p>
                  <w:p w:rsidR="00F3012C" w:rsidRDefault="00F3012C" w:rsidP="00287F89">
                    <w:pPr>
                      <w:spacing w:after="0"/>
                      <w:jc w:val="center"/>
                      <w:rPr>
                        <w:color w:val="3366CC"/>
                      </w:rPr>
                    </w:pPr>
                    <w:r>
                      <w:rPr>
                        <w:color w:val="3366CC"/>
                      </w:rPr>
                      <w:t>Tél. : +33 (0)4 90 60 05 68</w:t>
                    </w:r>
                  </w:p>
                  <w:p w:rsidR="00F3012C" w:rsidRDefault="00F3012C" w:rsidP="00287F89">
                    <w:pPr>
                      <w:spacing w:after="0"/>
                      <w:jc w:val="center"/>
                      <w:rPr>
                        <w:color w:val="3366CC"/>
                      </w:rPr>
                    </w:pPr>
                    <w:r>
                      <w:rPr>
                        <w:color w:val="3366CC"/>
                      </w:rPr>
                      <w:t>Fax : +33 (0)4 90 60 66 26</w:t>
                    </w:r>
                  </w:p>
                  <w:p w:rsidR="00F3012C" w:rsidRDefault="00F3012C" w:rsidP="00287F89">
                    <w:pPr>
                      <w:spacing w:after="0"/>
                      <w:jc w:val="center"/>
                      <w:rPr>
                        <w:color w:val="3366CC"/>
                      </w:rPr>
                    </w:pPr>
                    <w:r>
                      <w:rPr>
                        <w:color w:val="3366CC"/>
                      </w:rPr>
                      <w:t>E-mail=contact@erm-automatismes.com</w:t>
                    </w:r>
                  </w:p>
                  <w:p w:rsidR="00F3012C" w:rsidRDefault="00F3012C" w:rsidP="00287F89">
                    <w:pPr>
                      <w:spacing w:after="0"/>
                      <w:jc w:val="center"/>
                    </w:pPr>
                    <w:r>
                      <w:rPr>
                        <w:color w:val="3366CC"/>
                      </w:rPr>
                      <w:t xml:space="preserve">Site internet : </w:t>
                    </w:r>
                    <w:hyperlink r:id="rId14" w:history="1">
                      <w:r>
                        <w:rPr>
                          <w:rStyle w:val="Lienhypertexte"/>
                        </w:rPr>
                        <w:t>http://www.erm-automatismes.com</w:t>
                      </w:r>
                    </w:hyperlink>
                  </w:p>
                </w:txbxContent>
              </v:textbox>
            </v:shape>
            <v:shape id="_x0000_s1048" type="#_x0000_t75" style="position:absolute;left:1865;top:6285;width:3802;height:1315">
              <v:imagedata r:id="rId15" o:title=""/>
            </v:shape>
            <v:shape id="_x0000_s1049" type="#_x0000_t75" style="position:absolute;left:2922;top:7619;width:1699;height:1258">
              <v:imagedata r:id="rId16" o:title=""/>
            </v:shape>
            <w10:anchorlock/>
          </v:group>
        </w:pict>
      </w:r>
    </w:p>
    <w:p w:rsidR="008657CA" w:rsidRDefault="008657CA" w:rsidP="008657CA">
      <w:pPr>
        <w:pStyle w:val="Remarque"/>
      </w:pPr>
      <w:r>
        <w:t>Remarque : afin de faciliter le support technique, merci de privilégier le contact par e-mail avec une description du problème et tout document utile à sa résolution (photo, copie d’écran, …)</w:t>
      </w:r>
    </w:p>
    <w:p w:rsidR="00DB0ED3" w:rsidRDefault="00D80115" w:rsidP="00287F89">
      <w:r>
        <w:pict>
          <v:group id="_x0000_s1051" editas="canvas" style="width:538.6pt;height:335.05pt;mso-position-horizontal-relative:char;mso-position-vertical-relative:line" coordorigin="567,8429" coordsize="10772,6701">
            <o:lock v:ext="edit" aspectratio="t"/>
            <v:shape id="_x0000_s1050" type="#_x0000_t75" style="position:absolute;left:567;top:8429;width:10772;height:6701" o:preferrelative="f">
              <v:fill o:detectmouseclick="t"/>
              <v:path o:extrusionok="t" o:connecttype="none"/>
              <o:lock v:ext="edit" text="t"/>
            </v:shape>
            <v:shape id="_x0000_s1073" type="#_x0000_t75" style="position:absolute;left:658;top:8429;width:10681;height:5019">
              <v:imagedata r:id="rId17" o:title=""/>
            </v:shape>
            <w10:anchorlock/>
          </v:group>
        </w:pict>
      </w:r>
      <w:r>
        <w:rPr>
          <w:noProof/>
        </w:rPr>
        <w:pict>
          <v:rect id="Rectangle 6" o:spid="_x0000_s1035" style="position:absolute;left:0;text-align:left;margin-left:42.7pt;margin-top:7.1pt;width:453.2pt;height:194.6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" filled="f" stroked="f"/>
        </w:pict>
      </w:r>
      <w:r w:rsidR="00F3012C">
        <w:br w:type="page"/>
      </w:r>
      <w:bookmarkStart w:id="5" w:name="_Toc408837118"/>
    </w:p>
    <w:p w:rsidR="00F3012C" w:rsidRPr="00CC55DA" w:rsidRDefault="00F3012C" w:rsidP="00DB0ED3">
      <w:pPr>
        <w:pStyle w:val="Titre1"/>
      </w:pPr>
      <w:bookmarkStart w:id="6" w:name="_Toc433794123"/>
      <w:r w:rsidRPr="00CC55DA">
        <w:lastRenderedPageBreak/>
        <w:t>Caractéristiques</w:t>
      </w:r>
      <w:bookmarkEnd w:id="5"/>
      <w:bookmarkEnd w:id="6"/>
    </w:p>
    <w:p w:rsidR="00F3012C" w:rsidRPr="00CC55DA" w:rsidRDefault="00F3012C" w:rsidP="00D66958">
      <w:pPr>
        <w:pStyle w:val="Titre2"/>
      </w:pPr>
      <w:bookmarkStart w:id="7" w:name="_Toc122341841"/>
      <w:bookmarkStart w:id="8" w:name="_Toc408837119"/>
      <w:bookmarkStart w:id="9" w:name="_Toc433794124"/>
      <w:r w:rsidRPr="00CC55DA">
        <w:t>Encombrement</w:t>
      </w:r>
      <w:bookmarkEnd w:id="7"/>
      <w:bookmarkEnd w:id="8"/>
      <w:bookmarkEnd w:id="9"/>
    </w:p>
    <w:p w:rsidR="008B0522" w:rsidRPr="00CC55DA" w:rsidRDefault="00F3012C" w:rsidP="008B0522">
      <w:r w:rsidRPr="00CC55DA">
        <w:t xml:space="preserve"> </w:t>
      </w:r>
      <w:r w:rsidR="00410F2B">
        <w:t>1220 × 9</w:t>
      </w:r>
      <w:r w:rsidR="00CC55DA" w:rsidRPr="00CC55DA">
        <w:t>88</w:t>
      </w:r>
      <w:r w:rsidRPr="00CC55DA">
        <w:t xml:space="preserve"> × 2</w:t>
      </w:r>
      <w:r w:rsidR="00CC55DA" w:rsidRPr="00CC55DA">
        <w:t>1</w:t>
      </w:r>
      <w:r w:rsidR="00410F2B">
        <w:t>83</w:t>
      </w:r>
      <w:r w:rsidRPr="00CC55DA">
        <w:t xml:space="preserve"> mm  (L × l × H) </w:t>
      </w:r>
    </w:p>
    <w:p w:rsidR="008B0522" w:rsidRPr="00CC55DA" w:rsidRDefault="00F3012C" w:rsidP="008B0522">
      <w:pPr>
        <w:pStyle w:val="Titre2"/>
      </w:pPr>
      <w:bookmarkStart w:id="10" w:name="_Toc122341842"/>
      <w:bookmarkStart w:id="11" w:name="_Toc408837120"/>
      <w:bookmarkStart w:id="12" w:name="_Toc433794125"/>
      <w:r w:rsidRPr="00CC55DA">
        <w:t>Masse</w:t>
      </w:r>
      <w:bookmarkEnd w:id="10"/>
      <w:bookmarkEnd w:id="11"/>
      <w:bookmarkEnd w:id="12"/>
    </w:p>
    <w:p w:rsidR="008B0522" w:rsidRPr="00CC55DA" w:rsidRDefault="00410F2B" w:rsidP="008B0522">
      <w:r>
        <w:t xml:space="preserve"> 7</w:t>
      </w:r>
      <w:r w:rsidR="00CC55DA" w:rsidRPr="00CC55DA">
        <w:t>5</w:t>
      </w:r>
      <w:r w:rsidR="00F3012C" w:rsidRPr="00CC55DA">
        <w:t xml:space="preserve"> k</w:t>
      </w:r>
      <w:r w:rsidR="008B0522" w:rsidRPr="00CC55DA">
        <w:t>g</w:t>
      </w:r>
    </w:p>
    <w:p w:rsidR="00F3012C" w:rsidRPr="00CC55DA" w:rsidRDefault="00F3012C" w:rsidP="00D66958">
      <w:pPr>
        <w:pStyle w:val="Titre2"/>
      </w:pPr>
      <w:bookmarkStart w:id="13" w:name="_Toc122341843"/>
      <w:bookmarkStart w:id="14" w:name="_Toc408837121"/>
      <w:bookmarkStart w:id="15" w:name="_Toc433794126"/>
      <w:r w:rsidRPr="00CC55DA">
        <w:t>Structure</w:t>
      </w:r>
      <w:bookmarkEnd w:id="13"/>
      <w:bookmarkEnd w:id="14"/>
      <w:bookmarkEnd w:id="15"/>
    </w:p>
    <w:p w:rsidR="00F3012C" w:rsidRPr="00CC55DA" w:rsidRDefault="00F3012C" w:rsidP="008B0522">
      <w:r w:rsidRPr="00CC55DA">
        <w:rPr>
          <w:u w:val="single"/>
        </w:rPr>
        <w:t>Châssis</w:t>
      </w:r>
      <w:r w:rsidR="00CC55DA" w:rsidRPr="00CC55DA">
        <w:t> : m</w:t>
      </w:r>
      <w:r w:rsidR="008073D6">
        <w:t>écano-soudé et plaques bois</w:t>
      </w:r>
    </w:p>
    <w:p w:rsidR="00F3012C" w:rsidRPr="00CC55DA" w:rsidRDefault="00F3012C" w:rsidP="00D66958">
      <w:pPr>
        <w:pStyle w:val="Titre2"/>
      </w:pPr>
      <w:bookmarkStart w:id="16" w:name="_Toc122341844"/>
      <w:bookmarkStart w:id="17" w:name="_Toc408837122"/>
      <w:bookmarkStart w:id="18" w:name="_Toc433794127"/>
      <w:r w:rsidRPr="00CC55DA">
        <w:t>Sources d’énergie</w:t>
      </w:r>
      <w:bookmarkEnd w:id="16"/>
      <w:bookmarkEnd w:id="17"/>
      <w:bookmarkEnd w:id="18"/>
    </w:p>
    <w:p w:rsidR="00F3012C" w:rsidRPr="00CC55DA" w:rsidRDefault="00CC55DA" w:rsidP="00706A41">
      <w:r w:rsidRPr="00CC55DA">
        <w:t>Aucune source d’énergie</w:t>
      </w:r>
    </w:p>
    <w:p w:rsidR="00F3012C" w:rsidRPr="00CC55DA" w:rsidRDefault="00F3012C" w:rsidP="00D66958">
      <w:pPr>
        <w:pStyle w:val="Titre2"/>
      </w:pPr>
      <w:bookmarkStart w:id="19" w:name="_Toc122341845"/>
      <w:bookmarkStart w:id="20" w:name="_Toc408837123"/>
      <w:bookmarkStart w:id="21" w:name="_Toc433794128"/>
      <w:r w:rsidRPr="00CC55DA">
        <w:t>Niveau sonore</w:t>
      </w:r>
      <w:bookmarkEnd w:id="19"/>
      <w:bookmarkEnd w:id="20"/>
      <w:bookmarkEnd w:id="21"/>
    </w:p>
    <w:p w:rsidR="00F3012C" w:rsidRPr="00CC55DA" w:rsidRDefault="00F3012C" w:rsidP="008B0522">
      <w:r w:rsidRPr="00CC55DA">
        <w:t xml:space="preserve"> &lt; 60 dB</w:t>
      </w:r>
    </w:p>
    <w:p w:rsidR="00F3012C" w:rsidRPr="00CC55DA" w:rsidRDefault="00F3012C" w:rsidP="00D66958">
      <w:pPr>
        <w:pStyle w:val="Titre2"/>
      </w:pPr>
      <w:bookmarkStart w:id="22" w:name="_Toc408837124"/>
      <w:bookmarkStart w:id="23" w:name="_Toc433794129"/>
      <w:r w:rsidRPr="00CC55DA">
        <w:t>Sécurité</w:t>
      </w:r>
      <w:bookmarkEnd w:id="22"/>
      <w:bookmarkEnd w:id="23"/>
    </w:p>
    <w:p w:rsidR="00CC55DA" w:rsidRPr="00CC55DA" w:rsidRDefault="00CC55DA" w:rsidP="008B0522">
      <w:r w:rsidRPr="00CC55DA">
        <w:t>Armoires avec portes et serrure à clé</w:t>
      </w:r>
    </w:p>
    <w:p w:rsidR="00F3012C" w:rsidRPr="000B5407" w:rsidRDefault="00F3012C" w:rsidP="008B0522">
      <w:r w:rsidRPr="00CC55DA">
        <w:t>Conforme aux normes CE.</w:t>
      </w:r>
    </w:p>
    <w:p w:rsidR="00F3012C" w:rsidRDefault="00F3012C">
      <w:pPr>
        <w:jc w:val="left"/>
      </w:pPr>
    </w:p>
    <w:sectPr w:rsidR="00F3012C" w:rsidSect="00F3012C">
      <w:headerReference w:type="default" r:id="rId18"/>
      <w:footerReference w:type="default" r:id="rId19"/>
      <w:type w:val="continuous"/>
      <w:pgSz w:w="11906" w:h="16838" w:code="9"/>
      <w:pgMar w:top="397" w:right="567" w:bottom="851" w:left="567" w:header="39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DA" w:rsidRDefault="00CC55DA" w:rsidP="00CD447F">
      <w:pPr>
        <w:spacing w:after="0"/>
      </w:pPr>
      <w:r>
        <w:separator/>
      </w:r>
    </w:p>
  </w:endnote>
  <w:endnote w:type="continuationSeparator" w:id="0">
    <w:p w:rsidR="00CC55DA" w:rsidRDefault="00CC55DA" w:rsidP="00CD4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4B3" w:rsidRDefault="009864B3" w:rsidP="004C4254">
    <w:pPr>
      <w:pStyle w:val="Pieddepage"/>
      <w:tabs>
        <w:tab w:val="clear" w:pos="4536"/>
        <w:tab w:val="clear" w:pos="9072"/>
        <w:tab w:val="right" w:pos="0"/>
      </w:tabs>
    </w:pPr>
  </w:p>
  <w:tbl>
    <w:tblPr>
      <w:tblStyle w:val="Grilledutableau"/>
      <w:tblpPr w:leftFromText="142" w:rightFromText="142" w:vertAnchor="text" w:tblpXSpec="center" w:tblpY="1"/>
      <w:tblOverlap w:val="never"/>
      <w:tblW w:w="5000" w:type="pct"/>
      <w:jc w:val="center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2"/>
      <w:gridCol w:w="3591"/>
      <w:gridCol w:w="3589"/>
    </w:tblGrid>
    <w:tr w:rsidR="006507A3" w:rsidTr="00155991">
      <w:trPr>
        <w:trHeight w:val="847"/>
        <w:jc w:val="center"/>
      </w:trPr>
      <w:tc>
        <w:tcPr>
          <w:tcW w:w="1667" w:type="pct"/>
          <w:vAlign w:val="center"/>
        </w:tcPr>
        <w:p w:rsidR="006507A3" w:rsidRDefault="006507A3" w:rsidP="00155991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jc w:val="left"/>
            <w:rPr>
              <w:color w:val="3366FF"/>
            </w:rPr>
          </w:pPr>
          <w:r>
            <w:rPr>
              <w:noProof/>
            </w:rPr>
            <w:drawing>
              <wp:inline distT="0" distB="0" distL="0" distR="0">
                <wp:extent cx="1375200" cy="468000"/>
                <wp:effectExtent l="0" t="0" r="0" b="825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2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6507A3" w:rsidRDefault="006507A3" w:rsidP="00155991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jc w:val="center"/>
            <w:rPr>
              <w:bCs/>
              <w:szCs w:val="20"/>
            </w:rPr>
          </w:pPr>
          <w:r w:rsidRPr="00D965C4">
            <w:rPr>
              <w:bCs/>
              <w:szCs w:val="20"/>
            </w:rPr>
            <w:t xml:space="preserve">Page </w:t>
          </w:r>
          <w:r w:rsidR="00413587" w:rsidRPr="003A6A2E">
            <w:rPr>
              <w:rFonts w:ascii="Arial Narrow" w:hAnsi="Arial Narrow"/>
            </w:rPr>
            <w:fldChar w:fldCharType="begin"/>
          </w:r>
          <w:r w:rsidRPr="003A6A2E">
            <w:rPr>
              <w:rFonts w:ascii="Arial Narrow" w:hAnsi="Arial Narrow"/>
            </w:rPr>
            <w:instrText xml:space="preserve"> PAGE </w:instrText>
          </w:r>
          <w:r w:rsidRPr="009A39B7">
            <w:rPr>
              <w:rFonts w:cs="Arial"/>
            </w:rPr>
            <w:instrText>\* MERGEFORMAT</w:instrText>
          </w:r>
          <w:r w:rsidRPr="003A6A2E">
            <w:rPr>
              <w:rFonts w:ascii="Arial Narrow" w:hAnsi="Arial Narrow"/>
            </w:rPr>
            <w:instrText xml:space="preserve"> </w:instrText>
          </w:r>
          <w:r w:rsidR="00413587" w:rsidRPr="003A6A2E">
            <w:rPr>
              <w:rFonts w:ascii="Arial Narrow" w:hAnsi="Arial Narrow"/>
            </w:rPr>
            <w:fldChar w:fldCharType="separate"/>
          </w:r>
          <w:r w:rsidR="00570D88">
            <w:rPr>
              <w:rFonts w:ascii="Arial Narrow" w:hAnsi="Arial Narrow"/>
              <w:noProof/>
            </w:rPr>
            <w:t>2</w:t>
          </w:r>
          <w:r w:rsidR="00413587" w:rsidRPr="003A6A2E"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t>/</w:t>
          </w:r>
          <w:r w:rsidR="00413587"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=</w:instrText>
          </w:r>
          <w:r w:rsidR="00413587"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NUMPAGES </w:instrText>
          </w:r>
          <w:r w:rsidR="00413587">
            <w:rPr>
              <w:rFonts w:ascii="Arial Narrow" w:hAnsi="Arial Narrow"/>
            </w:rPr>
            <w:fldChar w:fldCharType="separate"/>
          </w:r>
          <w:r w:rsidR="00D80115">
            <w:rPr>
              <w:rFonts w:ascii="Arial Narrow" w:hAnsi="Arial Narrow"/>
              <w:noProof/>
            </w:rPr>
            <w:instrText>3</w:instrText>
          </w:r>
          <w:r w:rsidR="00413587"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instrText xml:space="preserve"> -1 </w:instrText>
          </w:r>
          <w:r w:rsidRPr="009A39B7">
            <w:rPr>
              <w:rFonts w:cs="Arial"/>
            </w:rPr>
            <w:instrText>\* MERGEFORMAT</w:instrText>
          </w:r>
          <w:r>
            <w:rPr>
              <w:rFonts w:ascii="Arial Narrow" w:hAnsi="Arial Narrow"/>
            </w:rPr>
            <w:instrText xml:space="preserve"> </w:instrText>
          </w:r>
          <w:r w:rsidR="00413587">
            <w:rPr>
              <w:rFonts w:ascii="Arial Narrow" w:hAnsi="Arial Narrow"/>
            </w:rPr>
            <w:fldChar w:fldCharType="separate"/>
          </w:r>
          <w:r w:rsidR="00D80115">
            <w:rPr>
              <w:rFonts w:ascii="Arial Narrow" w:hAnsi="Arial Narrow"/>
              <w:noProof/>
            </w:rPr>
            <w:t>2</w:t>
          </w:r>
          <w:r w:rsidR="00413587">
            <w:rPr>
              <w:rFonts w:ascii="Arial Narrow" w:hAnsi="Arial Narrow"/>
            </w:rPr>
            <w:fldChar w:fldCharType="end"/>
          </w:r>
        </w:p>
        <w:p w:rsidR="006507A3" w:rsidRDefault="006507A3" w:rsidP="00155991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rPr>
              <w:bCs/>
              <w:szCs w:val="20"/>
            </w:rPr>
          </w:pPr>
        </w:p>
        <w:p w:rsidR="006507A3" w:rsidRDefault="00D80115" w:rsidP="00155991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jc w:val="center"/>
            <w:rPr>
              <w:color w:val="3366FF"/>
            </w:rPr>
          </w:pPr>
          <w:hyperlink w:anchor="_top" w:history="1">
            <w:r w:rsidR="006507A3" w:rsidRPr="006D1484">
              <w:rPr>
                <w:rStyle w:val="Lienhypertexte"/>
                <w:bCs/>
                <w:szCs w:val="20"/>
              </w:rPr>
              <w:t>Retour page de garde</w:t>
            </w:r>
          </w:hyperlink>
        </w:p>
      </w:tc>
      <w:tc>
        <w:tcPr>
          <w:tcW w:w="1666" w:type="pct"/>
          <w:vAlign w:val="center"/>
        </w:tcPr>
        <w:p w:rsidR="006507A3" w:rsidRDefault="006507A3" w:rsidP="00155991">
          <w:pPr>
            <w:pStyle w:val="Pieddepage"/>
            <w:tabs>
              <w:tab w:val="clear" w:pos="4536"/>
              <w:tab w:val="clear" w:pos="9072"/>
              <w:tab w:val="right" w:pos="0"/>
              <w:tab w:val="left" w:pos="3499"/>
            </w:tabs>
            <w:jc w:val="right"/>
            <w:rPr>
              <w:color w:val="3366FF"/>
            </w:rPr>
          </w:pPr>
          <w:r>
            <w:rPr>
              <w:color w:val="3366FF"/>
            </w:rPr>
            <w:t>84 200 Carpentras</w:t>
          </w:r>
        </w:p>
      </w:tc>
    </w:tr>
  </w:tbl>
  <w:p w:rsidR="0091479B" w:rsidRDefault="0091479B" w:rsidP="006507A3">
    <w:pPr>
      <w:pStyle w:val="Pieddepage"/>
      <w:tabs>
        <w:tab w:val="clear" w:pos="4536"/>
        <w:tab w:val="clear" w:pos="9072"/>
        <w:tab w:val="right" w:pos="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pPr w:leftFromText="142" w:rightFromText="142" w:vertAnchor="text" w:horzAnchor="margin" w:tblpY="1"/>
      <w:tblOverlap w:val="never"/>
      <w:tblW w:w="5000" w:type="pct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2"/>
      <w:gridCol w:w="3591"/>
      <w:gridCol w:w="3589"/>
    </w:tblGrid>
    <w:tr w:rsidR="004C4254" w:rsidTr="00C82F14">
      <w:trPr>
        <w:trHeight w:val="847"/>
      </w:trPr>
      <w:tc>
        <w:tcPr>
          <w:tcW w:w="1667" w:type="pct"/>
          <w:vAlign w:val="center"/>
        </w:tcPr>
        <w:p w:rsidR="004C4254" w:rsidRDefault="004C4254" w:rsidP="00C82F14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jc w:val="left"/>
            <w:rPr>
              <w:color w:val="3366FF"/>
            </w:rPr>
          </w:pPr>
          <w:r>
            <w:rPr>
              <w:noProof/>
            </w:rPr>
            <w:drawing>
              <wp:inline distT="0" distB="0" distL="0" distR="0">
                <wp:extent cx="1375200" cy="468000"/>
                <wp:effectExtent l="0" t="0" r="0" b="8255"/>
                <wp:docPr id="69" name="Imag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2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4C4254" w:rsidRDefault="004C4254" w:rsidP="00C82F14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jc w:val="center"/>
            <w:rPr>
              <w:bCs/>
              <w:szCs w:val="20"/>
            </w:rPr>
          </w:pPr>
          <w:r w:rsidRPr="00D965C4">
            <w:rPr>
              <w:bCs/>
              <w:szCs w:val="20"/>
            </w:rPr>
            <w:t xml:space="preserve">Page </w:t>
          </w:r>
          <w:r w:rsidR="00413587" w:rsidRPr="003A6A2E">
            <w:rPr>
              <w:rFonts w:ascii="Arial Narrow" w:hAnsi="Arial Narrow"/>
            </w:rPr>
            <w:fldChar w:fldCharType="begin"/>
          </w:r>
          <w:r w:rsidRPr="003A6A2E">
            <w:rPr>
              <w:rFonts w:ascii="Arial Narrow" w:hAnsi="Arial Narrow"/>
            </w:rPr>
            <w:instrText xml:space="preserve"> PAGE </w:instrText>
          </w:r>
          <w:r w:rsidRPr="009A39B7">
            <w:rPr>
              <w:rFonts w:cs="Arial"/>
            </w:rPr>
            <w:instrText>\* MERGEFORMAT</w:instrText>
          </w:r>
          <w:r w:rsidRPr="003A6A2E">
            <w:rPr>
              <w:rFonts w:ascii="Arial Narrow" w:hAnsi="Arial Narrow"/>
            </w:rPr>
            <w:instrText xml:space="preserve"> </w:instrText>
          </w:r>
          <w:r w:rsidR="00413587" w:rsidRPr="003A6A2E">
            <w:rPr>
              <w:rFonts w:ascii="Arial Narrow" w:hAnsi="Arial Narrow"/>
            </w:rPr>
            <w:fldChar w:fldCharType="separate"/>
          </w:r>
          <w:r w:rsidR="00D80115">
            <w:rPr>
              <w:rFonts w:ascii="Arial Narrow" w:hAnsi="Arial Narrow"/>
              <w:noProof/>
            </w:rPr>
            <w:t>2</w:t>
          </w:r>
          <w:r w:rsidR="00413587" w:rsidRPr="003A6A2E"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t>/</w:t>
          </w:r>
          <w:r w:rsidR="00413587"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=</w:instrText>
          </w:r>
          <w:r w:rsidR="00413587"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NUMPAGES </w:instrText>
          </w:r>
          <w:r w:rsidR="00413587">
            <w:rPr>
              <w:rFonts w:ascii="Arial Narrow" w:hAnsi="Arial Narrow"/>
            </w:rPr>
            <w:fldChar w:fldCharType="separate"/>
          </w:r>
          <w:r w:rsidR="00D80115">
            <w:rPr>
              <w:rFonts w:ascii="Arial Narrow" w:hAnsi="Arial Narrow"/>
              <w:noProof/>
            </w:rPr>
            <w:instrText>3</w:instrText>
          </w:r>
          <w:r w:rsidR="00413587"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instrText xml:space="preserve"> -1 </w:instrText>
          </w:r>
          <w:r w:rsidRPr="009A39B7">
            <w:rPr>
              <w:rFonts w:cs="Arial"/>
            </w:rPr>
            <w:instrText>\* MERGEFORMAT</w:instrText>
          </w:r>
          <w:r>
            <w:rPr>
              <w:rFonts w:ascii="Arial Narrow" w:hAnsi="Arial Narrow"/>
            </w:rPr>
            <w:instrText xml:space="preserve"> </w:instrText>
          </w:r>
          <w:r w:rsidR="00413587">
            <w:rPr>
              <w:rFonts w:ascii="Arial Narrow" w:hAnsi="Arial Narrow"/>
            </w:rPr>
            <w:fldChar w:fldCharType="separate"/>
          </w:r>
          <w:r w:rsidR="00D80115">
            <w:rPr>
              <w:rFonts w:ascii="Arial Narrow" w:hAnsi="Arial Narrow"/>
              <w:noProof/>
            </w:rPr>
            <w:t>2</w:t>
          </w:r>
          <w:r w:rsidR="00413587">
            <w:rPr>
              <w:rFonts w:ascii="Arial Narrow" w:hAnsi="Arial Narrow"/>
            </w:rPr>
            <w:fldChar w:fldCharType="end"/>
          </w:r>
        </w:p>
        <w:p w:rsidR="004C4254" w:rsidRDefault="004C4254" w:rsidP="00C82F14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rPr>
              <w:bCs/>
              <w:szCs w:val="20"/>
            </w:rPr>
          </w:pPr>
        </w:p>
        <w:p w:rsidR="004C4254" w:rsidRDefault="00D80115" w:rsidP="00C82F14">
          <w:pPr>
            <w:pStyle w:val="Pieddepage"/>
            <w:tabs>
              <w:tab w:val="clear" w:pos="4536"/>
              <w:tab w:val="clear" w:pos="9072"/>
              <w:tab w:val="right" w:pos="0"/>
              <w:tab w:val="left" w:pos="3045"/>
            </w:tabs>
            <w:ind w:right="360"/>
            <w:jc w:val="center"/>
            <w:rPr>
              <w:color w:val="3366FF"/>
            </w:rPr>
          </w:pPr>
          <w:hyperlink w:anchor="_top" w:history="1">
            <w:r w:rsidR="004C4254" w:rsidRPr="006D1484">
              <w:rPr>
                <w:rStyle w:val="Lienhypertexte"/>
                <w:bCs/>
                <w:szCs w:val="20"/>
              </w:rPr>
              <w:t>Retour page de garde</w:t>
            </w:r>
          </w:hyperlink>
        </w:p>
      </w:tc>
      <w:tc>
        <w:tcPr>
          <w:tcW w:w="1666" w:type="pct"/>
          <w:vAlign w:val="center"/>
        </w:tcPr>
        <w:p w:rsidR="004C4254" w:rsidRDefault="004C4254" w:rsidP="00C82F14">
          <w:pPr>
            <w:pStyle w:val="Pieddepage"/>
            <w:tabs>
              <w:tab w:val="clear" w:pos="4536"/>
              <w:tab w:val="clear" w:pos="9072"/>
              <w:tab w:val="right" w:pos="0"/>
              <w:tab w:val="left" w:pos="3499"/>
            </w:tabs>
            <w:jc w:val="right"/>
            <w:rPr>
              <w:color w:val="3366FF"/>
            </w:rPr>
          </w:pPr>
          <w:r>
            <w:rPr>
              <w:color w:val="3366FF"/>
            </w:rPr>
            <w:t>84 200 Carpentras</w:t>
          </w:r>
        </w:p>
      </w:tc>
    </w:tr>
  </w:tbl>
  <w:p w:rsidR="00F05472" w:rsidRDefault="00F05472" w:rsidP="004C4254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DA" w:rsidRDefault="00CC55DA" w:rsidP="00CD447F">
      <w:pPr>
        <w:spacing w:after="0"/>
      </w:pPr>
      <w:r>
        <w:separator/>
      </w:r>
    </w:p>
  </w:footnote>
  <w:footnote w:type="continuationSeparator" w:id="0">
    <w:p w:rsidR="00CC55DA" w:rsidRDefault="00CC55DA" w:rsidP="00CD4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26"/>
      <w:gridCol w:w="5877"/>
      <w:gridCol w:w="2269"/>
    </w:tblGrid>
    <w:tr w:rsidR="0075678E" w:rsidTr="00521F84">
      <w:tc>
        <w:tcPr>
          <w:tcW w:w="1219" w:type="pct"/>
        </w:tcPr>
        <w:p w:rsidR="0075678E" w:rsidRDefault="0075678E" w:rsidP="009C2667">
          <w:pPr>
            <w:spacing w:before="240"/>
            <w:jc w:val="left"/>
          </w:pPr>
          <w:r w:rsidRPr="00CD447F">
            <w:rPr>
              <w:b/>
              <w:bCs/>
              <w:color w:val="3366CC"/>
              <w:sz w:val="24"/>
              <w:szCs w:val="24"/>
            </w:rPr>
            <w:t>DOSSIER MACHINE</w:t>
          </w:r>
        </w:p>
      </w:tc>
      <w:tc>
        <w:tcPr>
          <w:tcW w:w="2728" w:type="pct"/>
        </w:tcPr>
        <w:p w:rsidR="0075678E" w:rsidRDefault="0075678E" w:rsidP="0075678E">
          <w:pPr>
            <w:spacing w:before="240"/>
            <w:jc w:val="center"/>
          </w:pPr>
          <w:bookmarkStart w:id="1" w:name="RepetitionNomDeMachine"/>
          <w:r>
            <w:rPr>
              <w:rFonts w:cs="Arial"/>
              <w:b/>
              <w:bCs/>
              <w:szCs w:val="20"/>
            </w:rPr>
            <w:t>Insérer nom de machine</w:t>
          </w:r>
          <w:bookmarkEnd w:id="1"/>
        </w:p>
      </w:tc>
      <w:tc>
        <w:tcPr>
          <w:tcW w:w="1053" w:type="pct"/>
        </w:tcPr>
        <w:p w:rsidR="0075678E" w:rsidRDefault="00413587" w:rsidP="0075678E">
          <w:pPr>
            <w:spacing w:before="240"/>
            <w:jc w:val="right"/>
          </w:pPr>
          <w:r>
            <w:fldChar w:fldCharType="begin"/>
          </w:r>
          <w:r w:rsidR="003C6E94">
            <w:instrText xml:space="preserve"> REF RepetitionFx  \* MERGEFORMAT </w:instrText>
          </w:r>
          <w:r>
            <w:fldChar w:fldCharType="separate"/>
          </w:r>
          <w:r w:rsidR="00D80115">
            <w:rPr>
              <w:b/>
              <w:bCs/>
            </w:rPr>
            <w:t>Erreur ! Source du renvoi introuvable.</w:t>
          </w:r>
          <w:r>
            <w:fldChar w:fldCharType="end"/>
          </w:r>
        </w:p>
      </w:tc>
    </w:tr>
  </w:tbl>
  <w:p w:rsidR="007F4B3A" w:rsidRDefault="007F4B3A" w:rsidP="009864B3">
    <w:pPr>
      <w:pStyle w:val="En-tte"/>
      <w:spacing w:befor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3A" w:rsidRDefault="00D80115">
    <w:pPr>
      <w:pStyle w:val="En-tte"/>
    </w:pPr>
    <w:r>
      <w:rPr>
        <w:noProof/>
      </w:rPr>
    </w:r>
    <w:r>
      <w:rPr>
        <w:noProof/>
      </w:rPr>
      <w:pict>
        <v:group id="Group 164" o:spid="_x0000_s2049" style="width:537.3pt;height:59.45pt;mso-position-horizontal-relative:char;mso-position-vertical-relative:line" coordorigin="433,278" coordsize="10746,1189">
          <v:shapetype id="_x0000_t202" coordsize="21600,21600" o:spt="202" path="m,l,21600r21600,l21600,xe">
            <v:stroke joinstyle="miter"/>
            <v:path gradientshapeok="t" o:connecttype="rect"/>
          </v:shapetype>
          <v:shape id="Text Box 95" o:spid="_x0000_s2054" type="#_x0000_t202" style="position:absolute;left:7556;top:301;width:3623;height:1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p8IsIA&#10;AADaAAAADwAAAGRycy9kb3ducmV2LnhtbESPQWvCQBSE70L/w/IKvemmHtKSuooUQkvtpdqLt0f2&#10;NQnNvg27Lyb+e1cQPA4z8w2z2kyuUycKsfVs4HmRgSKuvG25NvB7KOevoKIgW+w8k4EzRdisH2Yr&#10;LKwf+YdOe6lVgnAs0EAj0hdax6ohh3Hhe+Lk/fngUJIMtbYBxwR3nV5mWa4dtpwWGuzpvaHqfz84&#10;A/LR5UF0O7ip/D5+ZfxydNudMU+P0/YNlNAk9/Ct/WkNLOF6Jd0Av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nwiwgAAANoAAAAPAAAAAAAAAAAAAAAAAJgCAABkcnMvZG93&#10;bnJldi54bWxQSwUGAAAAAAQABAD1AAAAhwMAAAAA&#10;" filled="f" strokecolor="#2c69b2">
            <v:fill opacity="32896f"/>
            <v:textbox style="mso-next-textbox:#Text Box 95" inset="0,0,0,0">
              <w:txbxContent>
                <w:p w:rsidR="007F4B3A" w:rsidRDefault="007F4B3A" w:rsidP="00780930">
                  <w:pPr>
                    <w:tabs>
                      <w:tab w:val="left" w:pos="426"/>
                    </w:tabs>
                    <w:spacing w:after="0"/>
                    <w:ind w:left="57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ERM AUTOMATISMES INDUSTRIELS</w:t>
                  </w:r>
                </w:p>
                <w:p w:rsidR="007F4B3A" w:rsidRPr="00C866AD" w:rsidRDefault="007F4B3A" w:rsidP="00A57213">
                  <w:pPr>
                    <w:tabs>
                      <w:tab w:val="left" w:pos="426"/>
                      <w:tab w:val="left" w:pos="567"/>
                      <w:tab w:val="left" w:pos="1701"/>
                    </w:tabs>
                    <w:spacing w:after="0" w:line="240" w:lineRule="auto"/>
                    <w:ind w:left="57"/>
                    <w:rPr>
                      <w:rFonts w:ascii="Arial Narrow" w:hAnsi="Arial Narrow" w:cs="Arial"/>
                      <w:sz w:val="18"/>
                    </w:rPr>
                  </w:pPr>
                  <w:r w:rsidRPr="00C866AD">
                    <w:rPr>
                      <w:rFonts w:ascii="Arial Narrow" w:hAnsi="Arial Narrow" w:cs="Arial"/>
                      <w:sz w:val="18"/>
                    </w:rPr>
                    <w:t>561, allée de Bellecour</w:t>
                  </w:r>
                  <w:r w:rsidRPr="00C866AD">
                    <w:rPr>
                      <w:rFonts w:ascii="Arial Narrow" w:hAnsi="Arial Narrow" w:cs="Arial"/>
                      <w:sz w:val="18"/>
                    </w:rPr>
                    <w:tab/>
                  </w:r>
                  <w:r>
                    <w:rPr>
                      <w:rFonts w:ascii="Arial Narrow" w:hAnsi="Arial Narrow" w:cs="Arial"/>
                      <w:sz w:val="18"/>
                    </w:rPr>
                    <w:tab/>
                  </w:r>
                  <w:r w:rsidRPr="00C866AD">
                    <w:rPr>
                      <w:rFonts w:ascii="Arial Narrow" w:hAnsi="Arial Narrow" w:cs="Arial"/>
                      <w:sz w:val="18"/>
                    </w:rPr>
                    <w:t>84200 Carpentras</w:t>
                  </w:r>
                </w:p>
                <w:p w:rsidR="007F4B3A" w:rsidRDefault="007F4B3A" w:rsidP="00A57213">
                  <w:pPr>
                    <w:tabs>
                      <w:tab w:val="left" w:pos="284"/>
                      <w:tab w:val="left" w:pos="426"/>
                      <w:tab w:val="left" w:pos="2127"/>
                    </w:tabs>
                    <w:spacing w:after="0" w:line="240" w:lineRule="auto"/>
                    <w:ind w:left="57"/>
                    <w:rPr>
                      <w:rFonts w:cs="Arial"/>
                      <w:sz w:val="18"/>
                    </w:rPr>
                  </w:pPr>
                  <w:r>
                    <w:rPr>
                      <w:rFonts w:ascii="Arial Narrow" w:hAnsi="Arial Narrow" w:cs="Arial"/>
                      <w:sz w:val="18"/>
                    </w:rPr>
                    <w:t>Tél : 04 90 60 05 68</w:t>
                  </w:r>
                  <w:r>
                    <w:rPr>
                      <w:rFonts w:ascii="Arial Narrow" w:hAnsi="Arial Narrow" w:cs="Arial"/>
                      <w:sz w:val="18"/>
                    </w:rPr>
                    <w:tab/>
                  </w:r>
                  <w:r w:rsidRPr="007B0391">
                    <w:rPr>
                      <w:rFonts w:ascii="Arial Narrow" w:hAnsi="Arial Narrow" w:cs="Arial"/>
                      <w:sz w:val="18"/>
                    </w:rPr>
                    <w:t>Fax :</w:t>
                  </w:r>
                  <w:r>
                    <w:rPr>
                      <w:rFonts w:ascii="Arial Narrow" w:hAnsi="Arial Narrow" w:cs="Arial"/>
                      <w:sz w:val="18"/>
                    </w:rPr>
                    <w:t xml:space="preserve"> </w:t>
                  </w:r>
                  <w:r w:rsidRPr="007B0391">
                    <w:rPr>
                      <w:rFonts w:ascii="Arial Narrow" w:hAnsi="Arial Narrow" w:cs="Arial"/>
                      <w:sz w:val="18"/>
                    </w:rPr>
                    <w:t>04 90 60 66 26</w:t>
                  </w:r>
                </w:p>
                <w:p w:rsidR="007F4B3A" w:rsidRDefault="007F4B3A" w:rsidP="00A57213">
                  <w:pPr>
                    <w:tabs>
                      <w:tab w:val="left" w:pos="426"/>
                    </w:tabs>
                    <w:spacing w:after="0" w:line="240" w:lineRule="auto"/>
                    <w:ind w:left="57"/>
                    <w:rPr>
                      <w:rFonts w:cs="Arial"/>
                      <w:sz w:val="18"/>
                    </w:rPr>
                  </w:pPr>
                  <w:r w:rsidRPr="007D2779">
                    <w:rPr>
                      <w:rFonts w:ascii="Arial Narrow" w:hAnsi="Arial Narrow" w:cs="Arial"/>
                      <w:sz w:val="18"/>
                    </w:rPr>
                    <w:t>Site :</w:t>
                  </w:r>
                  <w:r>
                    <w:rPr>
                      <w:rFonts w:ascii="Arial Narrow" w:hAnsi="Arial Narrow" w:cs="Arial"/>
                      <w:sz w:val="18"/>
                    </w:rPr>
                    <w:tab/>
                  </w:r>
                  <w:r>
                    <w:rPr>
                      <w:rFonts w:cs="Arial"/>
                      <w:sz w:val="18"/>
                    </w:rPr>
                    <w:tab/>
                  </w:r>
                  <w:r w:rsidRPr="00566AF6">
                    <w:rPr>
                      <w:rFonts w:ascii="Courier New" w:hAnsi="Courier New" w:cs="Courier New"/>
                      <w:color w:val="3366FF"/>
                      <w:sz w:val="16"/>
                      <w:u w:val="single"/>
                    </w:rPr>
                    <w:t>www.erm-automatismes.com</w:t>
                  </w:r>
                </w:p>
                <w:p w:rsidR="007F4B3A" w:rsidRPr="00C430F1" w:rsidRDefault="007F4B3A" w:rsidP="00A57213">
                  <w:pPr>
                    <w:spacing w:after="0" w:line="240" w:lineRule="auto"/>
                    <w:ind w:left="57"/>
                    <w:rPr>
                      <w:lang w:val="de-DE"/>
                    </w:rPr>
                  </w:pPr>
                  <w:r>
                    <w:rPr>
                      <w:rFonts w:ascii="Arial Narrow" w:hAnsi="Arial Narrow" w:cs="Arial"/>
                      <w:sz w:val="18"/>
                      <w:lang w:val="fr-BE"/>
                    </w:rPr>
                    <w:t>E-m</w:t>
                  </w:r>
                  <w:r w:rsidRPr="007D2779">
                    <w:rPr>
                      <w:rFonts w:ascii="Arial Narrow" w:hAnsi="Arial Narrow" w:cs="Arial"/>
                      <w:sz w:val="18"/>
                      <w:lang w:val="fr-BE"/>
                    </w:rPr>
                    <w:t>ail :</w:t>
                  </w:r>
                  <w:r>
                    <w:rPr>
                      <w:rFonts w:cs="Arial"/>
                      <w:sz w:val="18"/>
                      <w:lang w:val="fr-BE"/>
                    </w:rPr>
                    <w:tab/>
                  </w:r>
                  <w:hyperlink r:id="rId1" w:history="1">
                    <w:r w:rsidRPr="00657858">
                      <w:rPr>
                        <w:rStyle w:val="Lienhypertexte"/>
                        <w:rFonts w:ascii="Courier New" w:hAnsi="Courier New" w:cs="Courier New"/>
                        <w:sz w:val="16"/>
                        <w:lang w:val="de-DE"/>
                      </w:rPr>
                      <w:t>contact@erm-automatismes.com</w:t>
                    </w:r>
                  </w:hyperlink>
                </w:p>
                <w:p w:rsidR="007F4B3A" w:rsidRDefault="007F4B3A" w:rsidP="00231A82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8" o:spid="_x0000_s2053" type="#_x0000_t75" alt="logo-erm-2015" style="position:absolute;left:433;top:278;width:3438;height:11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s2SnAAAAA2gAAAA8AAABkcnMvZG93bnJldi54bWxEj0urwjAUhPcX/A/hCO6uqQ+qVKPIhQuu&#10;BB+4PjTHttqclCZ9+O+NILgcZuYbZr3tTSlaql1hWcFkHIEgTq0uOFNwOf//LkE4j6yxtEwKnuRg&#10;uxn8rDHRtuMjtSefiQBhl6CC3PsqkdKlORl0Y1sRB+9ma4M+yDqTusYuwE0pp1EUS4MFh4UcK/rL&#10;KX2cGqMg1s/p1XfX7NAsomM7vzfpOT4oNRr2uxUIT73/hj/tvVYwg/eVcAPk5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ezZKcAAAADaAAAADwAAAAAAAAAAAAAAAACfAgAA&#10;ZHJzL2Rvd25yZXYueG1sUEsFBgAAAAAEAAQA9wAAAIwDAAAAAA==&#10;">
            <v:imagedata r:id="rId2" o:title="logo-erm-2015"/>
          </v:shape>
          <v:group id="Group 163" o:spid="_x0000_s2050" style="position:absolute;left:3683;top:294;width:3725;height:1173" coordorigin="3683,294" coordsize="3725,1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shape id="Picture 160" o:spid="_x0000_s2052" type="#_x0000_t75" alt="Diapositive1" style="position:absolute;left:3683;top:294;width:3725;height:11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wgvzEAAAA2gAAAA8AAABkcnMvZG93bnJldi54bWxEj91qwkAUhO8LvsNyBG9ENxXsT3SVKhQD&#10;lUJjH+CQPckGs2dDdtXUp3eFgpfDzHzDLNe9bcSZOl87VvA8TUAQF07XXCn4PXxO3kD4gKyxcUwK&#10;/sjDejV4WmKq3YV/6JyHSkQI+xQVmBDaVEpfGLLop64ljl7pOoshyq6SusNLhNtGzpLkRVqsOS4Y&#10;bGlrqDjmJ6vgPfvej3en6+s4lGXOG5Pt9l9OqdGw/1iACNSHR/i/nWkFc7hfiTdA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wgvzEAAAA2gAAAA8AAAAAAAAAAAAAAAAA&#10;nwIAAGRycy9kb3ducmV2LnhtbFBLBQYAAAAABAAEAPcAAACQAwAAAAA=&#10;">
              <v:imagedata r:id="rId3" o:title="Diapositive1" croptop="21125f" cropbottom="27712f" cropleft="9153f" cropright="16602f" chromakey="white"/>
            </v:shape>
            <v:shape id="Text Box 149" o:spid="_x0000_s2051" type="#_x0000_t202" style="position:absolute;left:4445;top:602;width:2374;height:7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 Box 149">
                <w:txbxContent>
                  <w:p w:rsidR="007F4B3A" w:rsidRPr="00DB621D" w:rsidRDefault="007F4B3A" w:rsidP="00231A82">
                    <w:pPr>
                      <w:jc w:val="center"/>
                      <w:rPr>
                        <w:rFonts w:cs="Arial"/>
                        <w:b/>
                        <w:color w:val="2C69B2"/>
                        <w:szCs w:val="20"/>
                      </w:rPr>
                    </w:pPr>
                    <w:r w:rsidRPr="00DB621D">
                      <w:rPr>
                        <w:rFonts w:cs="Arial"/>
                        <w:b/>
                        <w:color w:val="2C69B2"/>
                        <w:szCs w:val="20"/>
                      </w:rPr>
                      <w:t>Concepteur de solutions didactiques</w:t>
                    </w:r>
                  </w:p>
                </w:txbxContent>
              </v:textbox>
            </v:shape>
          </v:group>
          <w10:anchorlock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26"/>
      <w:gridCol w:w="5877"/>
      <w:gridCol w:w="2269"/>
    </w:tblGrid>
    <w:tr w:rsidR="008F577D" w:rsidTr="008F577D">
      <w:tc>
        <w:tcPr>
          <w:tcW w:w="1219" w:type="pct"/>
        </w:tcPr>
        <w:p w:rsidR="008F577D" w:rsidRDefault="008F577D" w:rsidP="009C2667">
          <w:pPr>
            <w:spacing w:before="240"/>
            <w:jc w:val="left"/>
          </w:pPr>
          <w:r w:rsidRPr="00CD447F">
            <w:rPr>
              <w:b/>
              <w:bCs/>
              <w:color w:val="3366CC"/>
              <w:sz w:val="24"/>
              <w:szCs w:val="24"/>
            </w:rPr>
            <w:t>DOSSIER MACHINE</w:t>
          </w:r>
        </w:p>
      </w:tc>
      <w:tc>
        <w:tcPr>
          <w:tcW w:w="2728" w:type="pct"/>
        </w:tcPr>
        <w:p w:rsidR="008F577D" w:rsidRDefault="008F577D" w:rsidP="0075678E">
          <w:pPr>
            <w:spacing w:before="240"/>
            <w:jc w:val="center"/>
          </w:pPr>
          <w:r>
            <w:rPr>
              <w:rFonts w:cs="Arial"/>
              <w:b/>
              <w:bCs/>
              <w:szCs w:val="20"/>
            </w:rPr>
            <w:t>Insérer nom de machine</w:t>
          </w:r>
        </w:p>
      </w:tc>
      <w:tc>
        <w:tcPr>
          <w:tcW w:w="1053" w:type="pct"/>
        </w:tcPr>
        <w:p w:rsidR="008F577D" w:rsidRDefault="00413587" w:rsidP="0075678E">
          <w:pPr>
            <w:spacing w:before="240"/>
            <w:jc w:val="right"/>
          </w:pPr>
          <w:r>
            <w:fldChar w:fldCharType="begin"/>
          </w:r>
          <w:r w:rsidR="003C6E94">
            <w:instrText xml:space="preserve"> REF RepetitionFx  \* MERGEFORMAT </w:instrText>
          </w:r>
          <w:r>
            <w:fldChar w:fldCharType="separate"/>
          </w:r>
          <w:r w:rsidR="00D80115">
            <w:rPr>
              <w:b/>
              <w:bCs/>
            </w:rPr>
            <w:t>Erreur ! Source du renvoi introuvable.</w:t>
          </w:r>
          <w:r>
            <w:fldChar w:fldCharType="end"/>
          </w:r>
        </w:p>
      </w:tc>
    </w:tr>
  </w:tbl>
  <w:p w:rsidR="008F577D" w:rsidRDefault="008F577D" w:rsidP="009864B3">
    <w:pPr>
      <w:pStyle w:val="En-tte"/>
      <w:spacing w:before="24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26"/>
      <w:gridCol w:w="5877"/>
      <w:gridCol w:w="2269"/>
    </w:tblGrid>
    <w:tr w:rsidR="008F577D" w:rsidTr="00861848">
      <w:trPr>
        <w:trHeight w:val="510"/>
      </w:trPr>
      <w:tc>
        <w:tcPr>
          <w:tcW w:w="1219" w:type="pct"/>
          <w:vAlign w:val="center"/>
        </w:tcPr>
        <w:p w:rsidR="008F577D" w:rsidRDefault="008F577D" w:rsidP="00861848">
          <w:pPr>
            <w:jc w:val="left"/>
          </w:pPr>
          <w:r w:rsidRPr="00CD447F">
            <w:rPr>
              <w:b/>
              <w:bCs/>
              <w:color w:val="3366CC"/>
              <w:sz w:val="24"/>
              <w:szCs w:val="24"/>
            </w:rPr>
            <w:t>DOSSIER MACHINE</w:t>
          </w:r>
        </w:p>
      </w:tc>
      <w:tc>
        <w:tcPr>
          <w:tcW w:w="2728" w:type="pct"/>
          <w:vAlign w:val="center"/>
        </w:tcPr>
        <w:p w:rsidR="008F577D" w:rsidRPr="00862880" w:rsidRDefault="00D80115" w:rsidP="00861848">
          <w:pPr>
            <w:jc w:val="center"/>
            <w:rPr>
              <w:b/>
            </w:rPr>
          </w:pPr>
          <w:r>
            <w:rPr>
              <w:rFonts w:cs="Arial"/>
              <w:b/>
              <w:bCs/>
              <w:szCs w:val="20"/>
            </w:rPr>
            <w:fldChar w:fldCharType="begin"/>
          </w:r>
          <w:r>
            <w:rPr>
              <w:rFonts w:cs="Arial"/>
              <w:b/>
              <w:bCs/>
              <w:szCs w:val="20"/>
            </w:rPr>
            <w:instrText xml:space="preserve"> DOCPROPERTY  Keywo</w:instrText>
          </w:r>
          <w:r>
            <w:rPr>
              <w:rFonts w:cs="Arial"/>
              <w:b/>
              <w:bCs/>
              <w:szCs w:val="20"/>
            </w:rPr>
            <w:instrText xml:space="preserve">rds  \* MERGEFORMAT </w:instrText>
          </w:r>
          <w:r>
            <w:rPr>
              <w:rFonts w:cs="Arial"/>
              <w:b/>
              <w:bCs/>
              <w:szCs w:val="20"/>
            </w:rPr>
            <w:fldChar w:fldCharType="separate"/>
          </w:r>
          <w:r>
            <w:rPr>
              <w:rFonts w:cs="Arial"/>
              <w:b/>
              <w:bCs/>
              <w:szCs w:val="20"/>
            </w:rPr>
            <w:t>Kit Fibre optique FF10</w:t>
          </w:r>
          <w:r w:rsidRPr="00D80115">
            <w:rPr>
              <w:b/>
            </w:rPr>
            <w:t>/FF15</w:t>
          </w:r>
          <w:r>
            <w:rPr>
              <w:b/>
            </w:rPr>
            <w:fldChar w:fldCharType="end"/>
          </w:r>
        </w:p>
      </w:tc>
      <w:tc>
        <w:tcPr>
          <w:tcW w:w="1053" w:type="pct"/>
          <w:vAlign w:val="center"/>
        </w:tcPr>
        <w:p w:rsidR="008F577D" w:rsidRDefault="00D80115" w:rsidP="00861848">
          <w:pPr>
            <w:jc w:val="right"/>
          </w:pPr>
          <w:r>
            <w:fldChar w:fldCharType="begin"/>
          </w:r>
          <w:r>
            <w:instrText xml:space="preserve"> DOCPROPERTY  Category  \* MERGEFORMAT </w:instrText>
          </w:r>
          <w:r>
            <w:fldChar w:fldCharType="separate"/>
          </w:r>
          <w:r>
            <w:t>F1.2 - Fiche technique</w:t>
          </w:r>
          <w:r>
            <w:fldChar w:fldCharType="end"/>
          </w:r>
        </w:p>
      </w:tc>
    </w:tr>
  </w:tbl>
  <w:p w:rsidR="00F05472" w:rsidRDefault="00F05472" w:rsidP="009801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31.5pt" o:bullet="t">
        <v:imagedata r:id="rId1" o:title="icone_attention"/>
      </v:shape>
    </w:pict>
  </w:numPicBullet>
  <w:numPicBullet w:numPicBulletId="1">
    <w:pict>
      <v:shape id="_x0000_i1027" type="#_x0000_t75" style="width:191.25pt;height:191.25pt" o:bullet="t">
        <v:imagedata r:id="rId2" o:title="green_globe_exclamation_point_570"/>
      </v:shape>
    </w:pict>
  </w:numPicBullet>
  <w:abstractNum w:abstractNumId="0" w15:restartNumberingAfterBreak="0">
    <w:nsid w:val="112035EE"/>
    <w:multiLevelType w:val="hybridMultilevel"/>
    <w:tmpl w:val="64A6AE94"/>
    <w:lvl w:ilvl="0" w:tplc="5D0AAED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619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EA26E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320B15"/>
    <w:multiLevelType w:val="hybridMultilevel"/>
    <w:tmpl w:val="D02CCC1A"/>
    <w:lvl w:ilvl="0" w:tplc="6CE62CAA">
      <w:start w:val="1"/>
      <w:numFmt w:val="bullet"/>
      <w:pStyle w:val="Remarque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4CAF"/>
    <w:multiLevelType w:val="hybridMultilevel"/>
    <w:tmpl w:val="C45EEE66"/>
    <w:lvl w:ilvl="0" w:tplc="7DE65826">
      <w:start w:val="1"/>
      <w:numFmt w:val="bullet"/>
      <w:pStyle w:val="Annotationimportant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F702C"/>
    <w:multiLevelType w:val="multilevel"/>
    <w:tmpl w:val="6E1CB7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CE0E65"/>
    <w:multiLevelType w:val="multilevel"/>
    <w:tmpl w:val="87F0A5D6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6663686"/>
    <w:multiLevelType w:val="multilevel"/>
    <w:tmpl w:val="56DA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49C3"/>
    <w:rsid w:val="00007D3A"/>
    <w:rsid w:val="0001494D"/>
    <w:rsid w:val="00022CBC"/>
    <w:rsid w:val="000236EA"/>
    <w:rsid w:val="00026967"/>
    <w:rsid w:val="00080670"/>
    <w:rsid w:val="00096569"/>
    <w:rsid w:val="000A1B9C"/>
    <w:rsid w:val="000E4D65"/>
    <w:rsid w:val="001158F0"/>
    <w:rsid w:val="00131C63"/>
    <w:rsid w:val="00137666"/>
    <w:rsid w:val="00155991"/>
    <w:rsid w:val="00157A3C"/>
    <w:rsid w:val="001728ED"/>
    <w:rsid w:val="00185C5D"/>
    <w:rsid w:val="001A5DFD"/>
    <w:rsid w:val="001B0F8D"/>
    <w:rsid w:val="001C59C8"/>
    <w:rsid w:val="00231A82"/>
    <w:rsid w:val="00241A18"/>
    <w:rsid w:val="00244710"/>
    <w:rsid w:val="00252F5B"/>
    <w:rsid w:val="00281A98"/>
    <w:rsid w:val="00287F89"/>
    <w:rsid w:val="002A2566"/>
    <w:rsid w:val="002D199A"/>
    <w:rsid w:val="002E60E2"/>
    <w:rsid w:val="0030262D"/>
    <w:rsid w:val="00305345"/>
    <w:rsid w:val="0032416C"/>
    <w:rsid w:val="00330A77"/>
    <w:rsid w:val="00353BF8"/>
    <w:rsid w:val="00392371"/>
    <w:rsid w:val="003B5332"/>
    <w:rsid w:val="003C6E94"/>
    <w:rsid w:val="003D6844"/>
    <w:rsid w:val="00410F2B"/>
    <w:rsid w:val="00413587"/>
    <w:rsid w:val="00432F05"/>
    <w:rsid w:val="00435582"/>
    <w:rsid w:val="00470955"/>
    <w:rsid w:val="004762D7"/>
    <w:rsid w:val="00481235"/>
    <w:rsid w:val="004A6518"/>
    <w:rsid w:val="004C4254"/>
    <w:rsid w:val="004D57C9"/>
    <w:rsid w:val="00507C7B"/>
    <w:rsid w:val="00521F84"/>
    <w:rsid w:val="005234BE"/>
    <w:rsid w:val="00561147"/>
    <w:rsid w:val="00566AF6"/>
    <w:rsid w:val="00570D88"/>
    <w:rsid w:val="005A6C31"/>
    <w:rsid w:val="005E06FF"/>
    <w:rsid w:val="005F45B7"/>
    <w:rsid w:val="006013E4"/>
    <w:rsid w:val="00604A36"/>
    <w:rsid w:val="006433E7"/>
    <w:rsid w:val="006507A3"/>
    <w:rsid w:val="0065159F"/>
    <w:rsid w:val="0068321E"/>
    <w:rsid w:val="006C12E9"/>
    <w:rsid w:val="006C278E"/>
    <w:rsid w:val="006D1484"/>
    <w:rsid w:val="006F242E"/>
    <w:rsid w:val="006F32E8"/>
    <w:rsid w:val="00701D0A"/>
    <w:rsid w:val="00706A41"/>
    <w:rsid w:val="00741FA1"/>
    <w:rsid w:val="007424F0"/>
    <w:rsid w:val="00745C52"/>
    <w:rsid w:val="0075678E"/>
    <w:rsid w:val="00780930"/>
    <w:rsid w:val="007C5857"/>
    <w:rsid w:val="007D2779"/>
    <w:rsid w:val="007F4B3A"/>
    <w:rsid w:val="007F54C5"/>
    <w:rsid w:val="007F6CA2"/>
    <w:rsid w:val="008034F0"/>
    <w:rsid w:val="008073D6"/>
    <w:rsid w:val="008206D2"/>
    <w:rsid w:val="00842485"/>
    <w:rsid w:val="008515B7"/>
    <w:rsid w:val="00861848"/>
    <w:rsid w:val="00862880"/>
    <w:rsid w:val="008657CA"/>
    <w:rsid w:val="00865E17"/>
    <w:rsid w:val="00867183"/>
    <w:rsid w:val="00871F2F"/>
    <w:rsid w:val="008741B8"/>
    <w:rsid w:val="00892AEF"/>
    <w:rsid w:val="008B0522"/>
    <w:rsid w:val="008B3693"/>
    <w:rsid w:val="008F577D"/>
    <w:rsid w:val="0091479B"/>
    <w:rsid w:val="009151F8"/>
    <w:rsid w:val="00920715"/>
    <w:rsid w:val="009244CB"/>
    <w:rsid w:val="009449C3"/>
    <w:rsid w:val="00952DE8"/>
    <w:rsid w:val="00976055"/>
    <w:rsid w:val="009801EB"/>
    <w:rsid w:val="00984CAC"/>
    <w:rsid w:val="009864B3"/>
    <w:rsid w:val="0098681C"/>
    <w:rsid w:val="00986DC5"/>
    <w:rsid w:val="009A02D2"/>
    <w:rsid w:val="009A70F6"/>
    <w:rsid w:val="009C2667"/>
    <w:rsid w:val="009E12C6"/>
    <w:rsid w:val="009F679B"/>
    <w:rsid w:val="00A52258"/>
    <w:rsid w:val="00A57213"/>
    <w:rsid w:val="00A6179A"/>
    <w:rsid w:val="00A62748"/>
    <w:rsid w:val="00A97925"/>
    <w:rsid w:val="00AB45D9"/>
    <w:rsid w:val="00AC4636"/>
    <w:rsid w:val="00AD5539"/>
    <w:rsid w:val="00AF7330"/>
    <w:rsid w:val="00B07C61"/>
    <w:rsid w:val="00B17116"/>
    <w:rsid w:val="00B26C84"/>
    <w:rsid w:val="00B5472D"/>
    <w:rsid w:val="00B56DF7"/>
    <w:rsid w:val="00B91F53"/>
    <w:rsid w:val="00B97AAE"/>
    <w:rsid w:val="00BA2155"/>
    <w:rsid w:val="00BB1E00"/>
    <w:rsid w:val="00BD308E"/>
    <w:rsid w:val="00BE0D7C"/>
    <w:rsid w:val="00BE353B"/>
    <w:rsid w:val="00C03E2E"/>
    <w:rsid w:val="00C135D4"/>
    <w:rsid w:val="00C22ACB"/>
    <w:rsid w:val="00C47478"/>
    <w:rsid w:val="00C7247E"/>
    <w:rsid w:val="00C866AD"/>
    <w:rsid w:val="00C9021F"/>
    <w:rsid w:val="00CA1519"/>
    <w:rsid w:val="00CC07D4"/>
    <w:rsid w:val="00CC55DA"/>
    <w:rsid w:val="00CC7E37"/>
    <w:rsid w:val="00CD447F"/>
    <w:rsid w:val="00D13D23"/>
    <w:rsid w:val="00D559B8"/>
    <w:rsid w:val="00D66958"/>
    <w:rsid w:val="00D80115"/>
    <w:rsid w:val="00DB0ED3"/>
    <w:rsid w:val="00DB2642"/>
    <w:rsid w:val="00DB54C3"/>
    <w:rsid w:val="00E04C68"/>
    <w:rsid w:val="00E10393"/>
    <w:rsid w:val="00E72282"/>
    <w:rsid w:val="00E87904"/>
    <w:rsid w:val="00ED48BF"/>
    <w:rsid w:val="00EF202D"/>
    <w:rsid w:val="00F05472"/>
    <w:rsid w:val="00F3012C"/>
    <w:rsid w:val="00F47B42"/>
    <w:rsid w:val="00F50695"/>
    <w:rsid w:val="00F539FF"/>
    <w:rsid w:val="00F945C5"/>
    <w:rsid w:val="00FE2BDF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egrouptable v:ext="edit">
        <o:entry new="1" old="0"/>
        <o:entry new="2" old="0"/>
        <o:entry new="3" old="0"/>
        <o:entry new="4" old="3"/>
      </o:regrouptable>
    </o:shapelayout>
  </w:shapeDefaults>
  <w:decimalSymbol w:val=","/>
  <w:listSeparator w:val=";"/>
  <w15:docId w15:val="{E7128D07-54FA-4B28-934B-CC4162A5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2E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qFormat/>
    <w:rsid w:val="008034F0"/>
    <w:pPr>
      <w:keepNext/>
      <w:keepLines/>
      <w:numPr>
        <w:numId w:val="6"/>
      </w:numPr>
      <w:spacing w:before="480" w:after="240"/>
      <w:jc w:val="left"/>
      <w:outlineLvl w:val="0"/>
    </w:pPr>
    <w:rPr>
      <w:rFonts w:eastAsiaTheme="majorEastAsia" w:cstheme="majorBidi"/>
      <w:b/>
      <w:bCs/>
      <w:caps/>
      <w:sz w:val="32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D66958"/>
    <w:pPr>
      <w:keepNext/>
      <w:numPr>
        <w:ilvl w:val="1"/>
        <w:numId w:val="6"/>
      </w:numPr>
      <w:spacing w:before="240" w:after="120" w:line="240" w:lineRule="auto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qFormat/>
    <w:rsid w:val="008B3693"/>
    <w:pPr>
      <w:keepNext/>
      <w:keepLines/>
      <w:numPr>
        <w:ilvl w:val="2"/>
        <w:numId w:val="6"/>
      </w:numPr>
      <w:spacing w:before="200" w:after="120"/>
      <w:jc w:val="left"/>
      <w:outlineLvl w:val="2"/>
    </w:pPr>
    <w:rPr>
      <w:rFonts w:eastAsiaTheme="majorEastAsia" w:cstheme="majorBidi"/>
      <w:bCs/>
      <w:sz w:val="24"/>
    </w:rPr>
  </w:style>
  <w:style w:type="paragraph" w:styleId="Titre4">
    <w:name w:val="heading 4"/>
    <w:basedOn w:val="Normal"/>
    <w:next w:val="Normal"/>
    <w:link w:val="Titre4Car"/>
    <w:autoRedefine/>
    <w:qFormat/>
    <w:rsid w:val="008B3693"/>
    <w:pPr>
      <w:keepNext/>
      <w:keepLines/>
      <w:numPr>
        <w:ilvl w:val="3"/>
        <w:numId w:val="6"/>
      </w:numPr>
      <w:spacing w:before="200" w:after="120"/>
      <w:jc w:val="left"/>
      <w:outlineLvl w:val="3"/>
    </w:pPr>
    <w:rPr>
      <w:rFonts w:eastAsiaTheme="majorEastAsia" w:cstheme="majorBidi"/>
      <w:bCs/>
      <w:iCs/>
    </w:rPr>
  </w:style>
  <w:style w:type="paragraph" w:styleId="Titre5">
    <w:name w:val="heading 5"/>
    <w:basedOn w:val="Normal"/>
    <w:next w:val="Normal"/>
    <w:link w:val="Titre5Car"/>
    <w:autoRedefine/>
    <w:qFormat/>
    <w:rsid w:val="008B3693"/>
    <w:pPr>
      <w:keepNext/>
      <w:keepLines/>
      <w:numPr>
        <w:ilvl w:val="4"/>
        <w:numId w:val="6"/>
      </w:numPr>
      <w:spacing w:before="200" w:after="120"/>
      <w:jc w:val="left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nhideWhenUsed/>
    <w:qFormat/>
    <w:rsid w:val="008741B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741B8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8741B8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8741B8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34F0"/>
    <w:rPr>
      <w:rFonts w:ascii="Arial" w:eastAsiaTheme="majorEastAsia" w:hAnsi="Arial" w:cstheme="majorBidi"/>
      <w:b/>
      <w:bCs/>
      <w:caps/>
      <w:sz w:val="32"/>
      <w:szCs w:val="28"/>
      <w:u w:val="single"/>
    </w:rPr>
  </w:style>
  <w:style w:type="character" w:customStyle="1" w:styleId="Titre2Car">
    <w:name w:val="Titre 2 Car"/>
    <w:basedOn w:val="Policepardfaut"/>
    <w:link w:val="Titre2"/>
    <w:rsid w:val="00D66958"/>
    <w:rPr>
      <w:rFonts w:ascii="Arial" w:eastAsiaTheme="majorEastAsia" w:hAnsi="Arial" w:cstheme="majorBidi"/>
      <w:b/>
      <w:bCs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rsid w:val="008B3693"/>
    <w:rPr>
      <w:rFonts w:ascii="Arial" w:eastAsiaTheme="majorEastAsia" w:hAnsi="Arial" w:cstheme="majorBidi"/>
      <w:bCs/>
      <w:sz w:val="24"/>
    </w:rPr>
  </w:style>
  <w:style w:type="paragraph" w:styleId="Paragraphedeliste">
    <w:name w:val="List Paragraph"/>
    <w:basedOn w:val="Normal"/>
    <w:uiPriority w:val="34"/>
    <w:qFormat/>
    <w:rsid w:val="0065159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8B3693"/>
    <w:rPr>
      <w:rFonts w:ascii="Arial" w:eastAsiaTheme="majorEastAsia" w:hAnsi="Arial" w:cstheme="majorBidi"/>
      <w:bCs/>
      <w:iCs/>
      <w:sz w:val="20"/>
    </w:rPr>
  </w:style>
  <w:style w:type="character" w:customStyle="1" w:styleId="Titre5Car">
    <w:name w:val="Titre 5 Car"/>
    <w:basedOn w:val="Policepardfaut"/>
    <w:link w:val="Titre5"/>
    <w:rsid w:val="008B3693"/>
    <w:rPr>
      <w:rFonts w:ascii="Arial" w:eastAsiaTheme="majorEastAsia" w:hAnsi="Arial" w:cstheme="majorBidi"/>
      <w:i/>
      <w:sz w:val="20"/>
    </w:rPr>
  </w:style>
  <w:style w:type="character" w:customStyle="1" w:styleId="Titre6Car">
    <w:name w:val="Titre 6 Car"/>
    <w:basedOn w:val="Policepardfaut"/>
    <w:link w:val="Titre6"/>
    <w:rsid w:val="008741B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rsid w:val="008741B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rsid w:val="008741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8741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0262D"/>
    <w:pPr>
      <w:spacing w:before="120" w:after="0"/>
      <w:ind w:left="1418"/>
      <w:jc w:val="left"/>
    </w:pPr>
    <w:rPr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0262D"/>
    <w:pPr>
      <w:tabs>
        <w:tab w:val="left" w:pos="2058"/>
        <w:tab w:val="right" w:leader="dot" w:pos="10762"/>
      </w:tabs>
      <w:spacing w:after="0"/>
      <w:ind w:left="1418" w:firstLine="142"/>
      <w:jc w:val="left"/>
    </w:pPr>
    <w:rPr>
      <w:b/>
      <w:bCs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F4B3A"/>
    <w:pPr>
      <w:spacing w:after="0"/>
      <w:ind w:left="1418" w:firstLine="284"/>
      <w:jc w:val="left"/>
    </w:pPr>
    <w:rPr>
      <w:sz w:val="16"/>
      <w:szCs w:val="20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7F4B3A"/>
    <w:pPr>
      <w:spacing w:after="0"/>
      <w:ind w:left="1418" w:firstLine="425"/>
      <w:jc w:val="left"/>
    </w:pPr>
    <w:rPr>
      <w:sz w:val="16"/>
      <w:szCs w:val="20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7F4B3A"/>
    <w:pPr>
      <w:spacing w:after="0"/>
      <w:ind w:left="1418" w:firstLine="567"/>
      <w:jc w:val="left"/>
    </w:pPr>
    <w:rPr>
      <w:sz w:val="16"/>
      <w:szCs w:val="20"/>
    </w:rPr>
  </w:style>
  <w:style w:type="character" w:styleId="Lienhypertexte">
    <w:name w:val="Hyperlink"/>
    <w:basedOn w:val="Policepardfaut"/>
    <w:uiPriority w:val="99"/>
    <w:unhideWhenUsed/>
    <w:rsid w:val="007F54C5"/>
    <w:rPr>
      <w:color w:val="0000FF" w:themeColor="hyperlink"/>
      <w:u w:val="single"/>
    </w:rPr>
  </w:style>
  <w:style w:type="paragraph" w:styleId="TM6">
    <w:name w:val="toc 6"/>
    <w:basedOn w:val="Normal"/>
    <w:next w:val="Normal"/>
    <w:autoRedefine/>
    <w:uiPriority w:val="39"/>
    <w:unhideWhenUsed/>
    <w:rsid w:val="007F54C5"/>
    <w:pPr>
      <w:spacing w:after="0"/>
      <w:ind w:left="800"/>
      <w:jc w:val="left"/>
    </w:pPr>
    <w:rPr>
      <w:rFonts w:asciiTheme="minorHAnsi" w:hAnsiTheme="minorHAnsi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7F54C5"/>
    <w:pPr>
      <w:spacing w:after="0"/>
      <w:ind w:left="1000"/>
      <w:jc w:val="left"/>
    </w:pPr>
    <w:rPr>
      <w:rFonts w:asciiTheme="minorHAnsi" w:hAnsiTheme="minorHAnsi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7F54C5"/>
    <w:pPr>
      <w:spacing w:after="0"/>
      <w:ind w:left="1200"/>
      <w:jc w:val="left"/>
    </w:pPr>
    <w:rPr>
      <w:rFonts w:asciiTheme="minorHAnsi" w:hAnsiTheme="minorHAnsi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7F54C5"/>
    <w:pPr>
      <w:spacing w:after="0"/>
      <w:ind w:left="1400"/>
      <w:jc w:val="left"/>
    </w:pPr>
    <w:rPr>
      <w:rFonts w:asciiTheme="minorHAnsi" w:hAnsiTheme="minorHAnsi"/>
      <w:szCs w:val="20"/>
    </w:rPr>
  </w:style>
  <w:style w:type="paragraph" w:styleId="En-tte">
    <w:name w:val="header"/>
    <w:basedOn w:val="Normal"/>
    <w:link w:val="En-tteCar"/>
    <w:unhideWhenUsed/>
    <w:rsid w:val="00CD447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CD447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D447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D447F"/>
    <w:rPr>
      <w:rFonts w:ascii="Arial" w:hAnsi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44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47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92371"/>
    <w:rPr>
      <w:color w:val="808080"/>
    </w:rPr>
  </w:style>
  <w:style w:type="paragraph" w:customStyle="1" w:styleId="Remarque">
    <w:name w:val="Remarque"/>
    <w:basedOn w:val="Normal"/>
    <w:link w:val="RemarqueCar"/>
    <w:qFormat/>
    <w:rsid w:val="00984CAC"/>
    <w:pPr>
      <w:numPr>
        <w:numId w:val="9"/>
      </w:numPr>
    </w:pPr>
    <w:rPr>
      <w:color w:val="00B050"/>
    </w:rPr>
  </w:style>
  <w:style w:type="paragraph" w:customStyle="1" w:styleId="Annotationimportante">
    <w:name w:val="Annotation importante"/>
    <w:basedOn w:val="Normal"/>
    <w:link w:val="AnnotationimportanteCar"/>
    <w:qFormat/>
    <w:rsid w:val="00984CAC"/>
    <w:pPr>
      <w:numPr>
        <w:numId w:val="7"/>
      </w:numPr>
      <w:spacing w:after="0"/>
    </w:pPr>
    <w:rPr>
      <w:b/>
      <w:color w:val="FF0000"/>
    </w:rPr>
  </w:style>
  <w:style w:type="character" w:customStyle="1" w:styleId="RemarqueCar">
    <w:name w:val="Remarque Car"/>
    <w:basedOn w:val="Policepardfaut"/>
    <w:link w:val="Remarque"/>
    <w:rsid w:val="00984CAC"/>
    <w:rPr>
      <w:rFonts w:ascii="Arial" w:hAnsi="Arial"/>
      <w:color w:val="00B050"/>
      <w:sz w:val="20"/>
    </w:rPr>
  </w:style>
  <w:style w:type="character" w:customStyle="1" w:styleId="AnnotationimportanteCar">
    <w:name w:val="Annotation importante Car"/>
    <w:basedOn w:val="Policepardfaut"/>
    <w:link w:val="Annotationimportante"/>
    <w:rsid w:val="00984CAC"/>
    <w:rPr>
      <w:rFonts w:ascii="Arial" w:hAnsi="Arial"/>
      <w:b/>
      <w:color w:val="FF0000"/>
      <w:sz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47478"/>
    <w:pPr>
      <w:numPr>
        <w:numId w:val="0"/>
      </w:numPr>
      <w:outlineLvl w:val="9"/>
    </w:pPr>
    <w:rPr>
      <w:rFonts w:asciiTheme="majorHAnsi" w:hAnsiTheme="majorHAnsi"/>
      <w:caps w:val="0"/>
      <w:color w:val="365F91" w:themeColor="accent1" w:themeShade="BF"/>
      <w:sz w:val="28"/>
      <w:u w:val="none"/>
    </w:rPr>
  </w:style>
  <w:style w:type="table" w:styleId="Grilledutableau">
    <w:name w:val="Table Grid"/>
    <w:basedOn w:val="TableauNormal"/>
    <w:uiPriority w:val="59"/>
    <w:rsid w:val="0075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eple">
    <w:name w:val="Subtle Emphasis"/>
    <w:aliases w:val="win term"/>
    <w:uiPriority w:val="19"/>
    <w:qFormat/>
    <w:rsid w:val="00741FA1"/>
    <w:rPr>
      <w:rFonts w:ascii="DejaVu Sans Mono" w:hAnsi="DejaVu Sans Mono"/>
      <w:i w:val="0"/>
      <w:iCs/>
      <w:color w:val="FFFFFF"/>
      <w:sz w:val="20"/>
      <w:bdr w:val="none" w:sz="0" w:space="0" w:color="auto"/>
      <w:shd w:val="solid" w:color="auto" w:fill="000000"/>
    </w:rPr>
  </w:style>
  <w:style w:type="paragraph" w:customStyle="1" w:styleId="code">
    <w:name w:val="code"/>
    <w:basedOn w:val="Normal"/>
    <w:autoRedefine/>
    <w:qFormat/>
    <w:rsid w:val="00920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20"/>
      <w:contextualSpacing/>
      <w:jc w:val="left"/>
    </w:pPr>
    <w:rPr>
      <w:rFonts w:ascii="Consolas" w:hAnsi="Consolas" w:cs="Courier New"/>
      <w:lang w:val="en-US"/>
    </w:rPr>
  </w:style>
  <w:style w:type="paragraph" w:customStyle="1" w:styleId="Fxpagedegarde">
    <w:name w:val="Fx page de garde"/>
    <w:basedOn w:val="Normal"/>
    <w:link w:val="FxpagedegardeCar"/>
    <w:qFormat/>
    <w:rsid w:val="00AF7330"/>
    <w:pPr>
      <w:spacing w:after="0"/>
      <w:jc w:val="center"/>
    </w:pPr>
    <w:rPr>
      <w:rFonts w:eastAsia="Times New Roman" w:cs="Arial"/>
      <w:b/>
      <w:sz w:val="28"/>
      <w:szCs w:val="28"/>
    </w:rPr>
  </w:style>
  <w:style w:type="paragraph" w:customStyle="1" w:styleId="Puce1">
    <w:name w:val="Puce1"/>
    <w:next w:val="Normal"/>
    <w:rsid w:val="00F3012C"/>
    <w:pPr>
      <w:overflowPunct w:val="0"/>
      <w:autoSpaceDE w:val="0"/>
      <w:autoSpaceDN w:val="0"/>
      <w:adjustRightInd w:val="0"/>
      <w:spacing w:after="0" w:line="240" w:lineRule="auto"/>
      <w:ind w:left="850" w:hanging="283"/>
      <w:textAlignment w:val="baseline"/>
    </w:pPr>
    <w:rPr>
      <w:rFonts w:ascii="France" w:eastAsia="Times New Roman" w:hAnsi="France" w:cs="Times New Roman"/>
      <w:b/>
      <w:i/>
      <w:noProof/>
      <w:sz w:val="28"/>
      <w:szCs w:val="20"/>
    </w:rPr>
  </w:style>
  <w:style w:type="character" w:customStyle="1" w:styleId="FxpagedegardeCar">
    <w:name w:val="Fx page de garde Car"/>
    <w:basedOn w:val="Policepardfaut"/>
    <w:link w:val="Fxpagedegarde"/>
    <w:rsid w:val="00AF7330"/>
    <w:rPr>
      <w:rFonts w:ascii="Arial" w:eastAsia="Times New Roman" w:hAnsi="Arial" w:cs="Arial"/>
      <w:b/>
      <w:sz w:val="28"/>
      <w:szCs w:val="28"/>
    </w:rPr>
  </w:style>
  <w:style w:type="paragraph" w:customStyle="1" w:styleId="puce3">
    <w:name w:val="puce3"/>
    <w:basedOn w:val="Normal"/>
    <w:rsid w:val="00F3012C"/>
    <w:pPr>
      <w:overflowPunct w:val="0"/>
      <w:autoSpaceDE w:val="0"/>
      <w:autoSpaceDN w:val="0"/>
      <w:adjustRightInd w:val="0"/>
      <w:spacing w:after="0" w:line="240" w:lineRule="auto"/>
      <w:ind w:left="283" w:hanging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87F8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erm-automatisme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hyperlink" Target="mailto:contact@erm-automatismes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\AppData\Roaming\Microsoft\Templates\ERM_F1_2_Fiche_technique_B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9050">
          <a:solidFill>
            <a:srgbClr val="FF0000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BAD1-318A-4346-B1DE-C0805332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ERM_F1_2_Fiche_technique_B.dotm</Template>
  <TotalTime>118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DTXX100000XAF12FicheTechnique</vt:lpstr>
    </vt:vector>
  </TitlesOfParts>
  <Company>Microsoft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DTXX100000XAF12FicheTechnique</dc:title>
  <dc:creator>BA</dc:creator>
  <cp:keywords>Kit Fibre optique FF10/FF15</cp:keywords>
  <cp:lastModifiedBy>GS</cp:lastModifiedBy>
  <cp:revision>9</cp:revision>
  <cp:lastPrinted>2018-08-24T11:45:00Z</cp:lastPrinted>
  <dcterms:created xsi:type="dcterms:W3CDTF">2015-10-28T09:26:00Z</dcterms:created>
  <dcterms:modified xsi:type="dcterms:W3CDTF">2018-08-24T11:46:00Z</dcterms:modified>
  <cp:category>F1.2 - Fiche technique</cp:category>
</cp:coreProperties>
</file>